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0742" w14:textId="72B992BC" w:rsidR="00AE4EC2" w:rsidRPr="00D57833" w:rsidRDefault="004A4263" w:rsidP="006F416D">
      <w:pPr>
        <w:pStyle w:val="Headline"/>
        <w:rPr>
          <w:lang w:val="cs-CZ"/>
        </w:rPr>
      </w:pPr>
      <w:r>
        <w:rPr>
          <w:lang w:val="cs-CZ"/>
        </w:rPr>
        <w:t xml:space="preserve">Jakub Stanislav </w:t>
      </w:r>
      <w:r w:rsidR="007A7B25">
        <w:rPr>
          <w:lang w:val="cs-CZ"/>
        </w:rPr>
        <w:t>povede oddělení investic do nemovitostí v CBRE</w:t>
      </w:r>
    </w:p>
    <w:p w14:paraId="2E9EA42C" w14:textId="77777777" w:rsidR="00B72576" w:rsidRPr="000B4754" w:rsidRDefault="00B72576" w:rsidP="00AA6128">
      <w:pPr>
        <w:pStyle w:val="Headline"/>
        <w:rPr>
          <w:lang w:val="cs-CZ"/>
        </w:rPr>
      </w:pPr>
    </w:p>
    <w:p w14:paraId="37B0F5B6" w14:textId="56A36892" w:rsidR="00666B2A" w:rsidRDefault="5F515C11" w:rsidP="00666B2A">
      <w:pPr>
        <w:pStyle w:val="BodyCopy"/>
        <w:jc w:val="both"/>
        <w:rPr>
          <w:lang w:val="cs-CZ"/>
        </w:rPr>
      </w:pPr>
      <w:r w:rsidRPr="7E6CBD41">
        <w:rPr>
          <w:b/>
          <w:bCs/>
          <w:lang w:val="cs-CZ"/>
        </w:rPr>
        <w:t>Praha –</w:t>
      </w:r>
      <w:r w:rsidR="37A9FD6B" w:rsidRPr="7E6CBD41">
        <w:rPr>
          <w:b/>
          <w:bCs/>
          <w:lang w:val="cs-CZ"/>
        </w:rPr>
        <w:t xml:space="preserve"> </w:t>
      </w:r>
      <w:r w:rsidR="00C91FDF">
        <w:rPr>
          <w:b/>
          <w:bCs/>
          <w:lang w:val="cs-CZ"/>
        </w:rPr>
        <w:t>1</w:t>
      </w:r>
      <w:r w:rsidR="00076C5F">
        <w:rPr>
          <w:b/>
          <w:bCs/>
          <w:lang w:val="cs-CZ"/>
        </w:rPr>
        <w:t>2</w:t>
      </w:r>
      <w:r w:rsidR="637632D7" w:rsidRPr="7E6CBD41">
        <w:rPr>
          <w:b/>
          <w:bCs/>
          <w:lang w:val="cs-CZ"/>
        </w:rPr>
        <w:t>.</w:t>
      </w:r>
      <w:r w:rsidR="653FDBC3" w:rsidRPr="7E6CBD41">
        <w:rPr>
          <w:b/>
          <w:bCs/>
          <w:lang w:val="cs-CZ"/>
        </w:rPr>
        <w:t xml:space="preserve"> </w:t>
      </w:r>
      <w:r w:rsidR="5A0554E6" w:rsidRPr="7E6CBD41">
        <w:rPr>
          <w:b/>
          <w:bCs/>
          <w:lang w:val="cs-CZ"/>
        </w:rPr>
        <w:t>července</w:t>
      </w:r>
      <w:r w:rsidRPr="7E6CBD41">
        <w:rPr>
          <w:b/>
          <w:bCs/>
          <w:lang w:val="cs-CZ"/>
        </w:rPr>
        <w:t xml:space="preserve"> 2023</w:t>
      </w:r>
      <w:r w:rsidR="4DC01773" w:rsidRPr="7E6CBD41">
        <w:rPr>
          <w:b/>
          <w:bCs/>
          <w:lang w:val="cs-CZ"/>
        </w:rPr>
        <w:t xml:space="preserve"> –</w:t>
      </w:r>
      <w:r w:rsidR="04A4FC14" w:rsidRPr="7E6CBD41">
        <w:rPr>
          <w:b/>
          <w:bCs/>
          <w:lang w:val="cs-CZ"/>
        </w:rPr>
        <w:t xml:space="preserve"> </w:t>
      </w:r>
      <w:r w:rsidR="1D50BB17" w:rsidRPr="7E6CBD41">
        <w:rPr>
          <w:lang w:val="cs-CZ"/>
        </w:rPr>
        <w:t>Společnost CBRE, světový lídr v oblasti komerčních realitních služeb, jmenoval</w:t>
      </w:r>
      <w:r w:rsidR="0489F417" w:rsidRPr="7E6CBD41">
        <w:rPr>
          <w:lang w:val="cs-CZ"/>
        </w:rPr>
        <w:t>a</w:t>
      </w:r>
      <w:r w:rsidR="1D50BB17" w:rsidRPr="7E6CBD41">
        <w:rPr>
          <w:lang w:val="cs-CZ"/>
        </w:rPr>
        <w:t xml:space="preserve"> Jakuba Stanislava (36) do funkce vedoucí</w:t>
      </w:r>
      <w:r w:rsidR="21A7B69A" w:rsidRPr="7E6CBD41">
        <w:rPr>
          <w:lang w:val="cs-CZ"/>
        </w:rPr>
        <w:t>ho</w:t>
      </w:r>
      <w:r w:rsidR="1D50BB17" w:rsidRPr="7E6CBD41">
        <w:rPr>
          <w:lang w:val="cs-CZ"/>
        </w:rPr>
        <w:t xml:space="preserve"> oddělení investic do nemovitostí (</w:t>
      </w:r>
      <w:proofErr w:type="spellStart"/>
      <w:r w:rsidR="1D50BB17" w:rsidRPr="7E6CBD41">
        <w:rPr>
          <w:lang w:val="cs-CZ"/>
        </w:rPr>
        <w:t>Head</w:t>
      </w:r>
      <w:proofErr w:type="spellEnd"/>
      <w:r w:rsidR="1D50BB17" w:rsidRPr="7E6CBD41">
        <w:rPr>
          <w:lang w:val="cs-CZ"/>
        </w:rPr>
        <w:t xml:space="preserve"> </w:t>
      </w:r>
      <w:proofErr w:type="spellStart"/>
      <w:r w:rsidR="1D50BB17" w:rsidRPr="7E6CBD41">
        <w:rPr>
          <w:lang w:val="cs-CZ"/>
        </w:rPr>
        <w:t>of</w:t>
      </w:r>
      <w:proofErr w:type="spellEnd"/>
      <w:r w:rsidR="1D50BB17" w:rsidRPr="7E6CBD41">
        <w:rPr>
          <w:lang w:val="cs-CZ"/>
        </w:rPr>
        <w:t xml:space="preserve"> </w:t>
      </w:r>
      <w:proofErr w:type="spellStart"/>
      <w:r w:rsidR="1D50BB17" w:rsidRPr="7E6CBD41">
        <w:rPr>
          <w:lang w:val="cs-CZ"/>
        </w:rPr>
        <w:t>Investment</w:t>
      </w:r>
      <w:proofErr w:type="spellEnd"/>
      <w:r w:rsidR="1D50BB17" w:rsidRPr="7E6CBD41">
        <w:rPr>
          <w:lang w:val="cs-CZ"/>
        </w:rPr>
        <w:t xml:space="preserve"> </w:t>
      </w:r>
      <w:proofErr w:type="spellStart"/>
      <w:r w:rsidR="1D50BB17" w:rsidRPr="7E6CBD41">
        <w:rPr>
          <w:lang w:val="cs-CZ"/>
        </w:rPr>
        <w:t>Properties</w:t>
      </w:r>
      <w:proofErr w:type="spellEnd"/>
      <w:r w:rsidR="1D50BB17" w:rsidRPr="7E6CBD41">
        <w:rPr>
          <w:lang w:val="cs-CZ"/>
        </w:rPr>
        <w:t xml:space="preserve">). Jakub Stanislav </w:t>
      </w:r>
      <w:r w:rsidR="398B6C98" w:rsidRPr="7E6CBD41">
        <w:rPr>
          <w:lang w:val="cs-CZ"/>
        </w:rPr>
        <w:t>zastřeší t</w:t>
      </w:r>
      <w:r w:rsidR="1D50BB17" w:rsidRPr="7E6CBD41">
        <w:rPr>
          <w:lang w:val="cs-CZ"/>
        </w:rPr>
        <w:t xml:space="preserve">ým čtyř seniorních konzultantů, </w:t>
      </w:r>
      <w:r w:rsidR="7DCD1D10" w:rsidRPr="7E6CBD41">
        <w:rPr>
          <w:lang w:val="cs-CZ"/>
        </w:rPr>
        <w:t xml:space="preserve">přičemž bude zodpovědný za </w:t>
      </w:r>
      <w:r w:rsidR="1D50BB17" w:rsidRPr="7E6CBD41">
        <w:rPr>
          <w:lang w:val="cs-CZ"/>
        </w:rPr>
        <w:t xml:space="preserve">přípravu </w:t>
      </w:r>
      <w:r w:rsidR="34431C32" w:rsidRPr="7E6CBD41">
        <w:rPr>
          <w:lang w:val="cs-CZ"/>
        </w:rPr>
        <w:t xml:space="preserve">dlouhodobých </w:t>
      </w:r>
      <w:r w:rsidR="1D50BB17" w:rsidRPr="7E6CBD41">
        <w:rPr>
          <w:lang w:val="cs-CZ"/>
        </w:rPr>
        <w:t xml:space="preserve">strategií </w:t>
      </w:r>
      <w:r w:rsidR="2A666427" w:rsidRPr="7E6CBD41">
        <w:rPr>
          <w:lang w:val="cs-CZ"/>
        </w:rPr>
        <w:t>i</w:t>
      </w:r>
      <w:r w:rsidR="1D50BB17" w:rsidRPr="7E6CBD41">
        <w:rPr>
          <w:lang w:val="cs-CZ"/>
        </w:rPr>
        <w:t xml:space="preserve"> budování a rozvoj vztahů s klienty. </w:t>
      </w:r>
      <w:r w:rsidR="39B5A5C4" w:rsidRPr="7E6CBD41">
        <w:rPr>
          <w:lang w:val="cs-CZ"/>
        </w:rPr>
        <w:t>V rámci svěřených mandátů bude</w:t>
      </w:r>
      <w:r w:rsidR="2B71DCAE" w:rsidRPr="7E6CBD41">
        <w:rPr>
          <w:lang w:val="cs-CZ"/>
        </w:rPr>
        <w:t xml:space="preserve"> </w:t>
      </w:r>
      <w:r w:rsidR="1D50BB17" w:rsidRPr="7E6CBD41">
        <w:rPr>
          <w:lang w:val="cs-CZ"/>
        </w:rPr>
        <w:t>koordinovat nákup a prodej</w:t>
      </w:r>
      <w:r w:rsidR="6B96DD4B" w:rsidRPr="7E6CBD41">
        <w:rPr>
          <w:lang w:val="cs-CZ"/>
        </w:rPr>
        <w:t xml:space="preserve"> </w:t>
      </w:r>
      <w:r w:rsidR="1D50BB17" w:rsidRPr="7E6CBD41">
        <w:rPr>
          <w:lang w:val="cs-CZ"/>
        </w:rPr>
        <w:t xml:space="preserve">širokého spektra </w:t>
      </w:r>
      <w:r w:rsidR="5947AF88" w:rsidRPr="7E6CBD41">
        <w:rPr>
          <w:lang w:val="cs-CZ"/>
        </w:rPr>
        <w:t xml:space="preserve">komerčních </w:t>
      </w:r>
      <w:r w:rsidR="1D50BB17" w:rsidRPr="7E6CBD41">
        <w:rPr>
          <w:lang w:val="cs-CZ"/>
        </w:rPr>
        <w:t xml:space="preserve">nemovitostí od kanceláří </w:t>
      </w:r>
      <w:r w:rsidR="7C091D94" w:rsidRPr="7E6CBD41">
        <w:rPr>
          <w:lang w:val="cs-CZ"/>
        </w:rPr>
        <w:t xml:space="preserve">přes logistické areály a obchodní centra </w:t>
      </w:r>
      <w:r w:rsidR="1D50BB17" w:rsidRPr="7E6CBD41">
        <w:rPr>
          <w:lang w:val="cs-CZ"/>
        </w:rPr>
        <w:t xml:space="preserve">až po hotely, které jsou jeho doménou. </w:t>
      </w:r>
      <w:r w:rsidR="6E123A00" w:rsidRPr="7E6CBD41">
        <w:rPr>
          <w:lang w:val="cs-CZ"/>
        </w:rPr>
        <w:t>C</w:t>
      </w:r>
      <w:r w:rsidR="55E916CB" w:rsidRPr="7E6CBD41">
        <w:rPr>
          <w:lang w:val="cs-CZ"/>
        </w:rPr>
        <w:t>í</w:t>
      </w:r>
      <w:r w:rsidR="070B8612" w:rsidRPr="7E6CBD41">
        <w:rPr>
          <w:lang w:val="cs-CZ"/>
        </w:rPr>
        <w:t>lem</w:t>
      </w:r>
      <w:r w:rsidR="1D50BB17" w:rsidRPr="7E6CBD41">
        <w:rPr>
          <w:lang w:val="cs-CZ"/>
        </w:rPr>
        <w:t xml:space="preserve"> </w:t>
      </w:r>
      <w:r w:rsidR="6C76699F" w:rsidRPr="7E6CBD41">
        <w:rPr>
          <w:lang w:val="cs-CZ"/>
        </w:rPr>
        <w:t>je</w:t>
      </w:r>
      <w:r w:rsidR="1D50BB17" w:rsidRPr="7E6CBD41">
        <w:rPr>
          <w:lang w:val="cs-CZ"/>
        </w:rPr>
        <w:t xml:space="preserve"> navázat na silnou reputaci investičního týmu </w:t>
      </w:r>
      <w:r w:rsidR="37416D5F" w:rsidRPr="7E6CBD41">
        <w:rPr>
          <w:lang w:val="cs-CZ"/>
        </w:rPr>
        <w:t xml:space="preserve">CBRE </w:t>
      </w:r>
      <w:r w:rsidR="1D50BB17" w:rsidRPr="7E6CBD41">
        <w:rPr>
          <w:lang w:val="cs-CZ"/>
        </w:rPr>
        <w:t xml:space="preserve">a nadále rozšiřovat portfolio služeb pro nové i stávající klienty. </w:t>
      </w:r>
    </w:p>
    <w:p w14:paraId="41DBA914" w14:textId="77777777" w:rsidR="00666B2A" w:rsidRPr="00666B2A" w:rsidRDefault="00666B2A" w:rsidP="00666B2A">
      <w:pPr>
        <w:pStyle w:val="BodyCopy"/>
        <w:jc w:val="both"/>
        <w:rPr>
          <w:lang w:val="cs-CZ"/>
        </w:rPr>
      </w:pPr>
    </w:p>
    <w:p w14:paraId="1ACF21B5" w14:textId="42948D94" w:rsidR="00666B2A" w:rsidRDefault="1D50BB17" w:rsidP="00666B2A">
      <w:pPr>
        <w:pStyle w:val="BodyCopy"/>
        <w:jc w:val="both"/>
        <w:rPr>
          <w:lang w:val="cs-CZ"/>
        </w:rPr>
      </w:pPr>
      <w:r w:rsidRPr="7E6CBD41">
        <w:rPr>
          <w:lang w:val="cs-CZ"/>
        </w:rPr>
        <w:t xml:space="preserve">Jakub </w:t>
      </w:r>
      <w:r w:rsidR="725B67B1" w:rsidRPr="7E6CBD41">
        <w:rPr>
          <w:lang w:val="cs-CZ"/>
        </w:rPr>
        <w:t xml:space="preserve">Stanislav </w:t>
      </w:r>
      <w:r w:rsidRPr="7E6CBD41">
        <w:rPr>
          <w:lang w:val="cs-CZ"/>
        </w:rPr>
        <w:t>působí v CBRE od roku 2018</w:t>
      </w:r>
      <w:r w:rsidR="4DF39BF2" w:rsidRPr="7E6CBD41">
        <w:rPr>
          <w:lang w:val="cs-CZ"/>
        </w:rPr>
        <w:t xml:space="preserve">. V rámci investičního oddělení </w:t>
      </w:r>
      <w:r w:rsidRPr="7E6CBD41">
        <w:rPr>
          <w:lang w:val="cs-CZ"/>
        </w:rPr>
        <w:t>měl</w:t>
      </w:r>
      <w:r w:rsidR="61C07BF0" w:rsidRPr="7E6CBD41">
        <w:rPr>
          <w:lang w:val="cs-CZ"/>
        </w:rPr>
        <w:t xml:space="preserve"> dosud</w:t>
      </w:r>
      <w:r w:rsidRPr="7E6CBD41">
        <w:rPr>
          <w:lang w:val="cs-CZ"/>
        </w:rPr>
        <w:t xml:space="preserve"> na starosti</w:t>
      </w:r>
      <w:r w:rsidR="4C743E68" w:rsidRPr="7E6CBD41">
        <w:rPr>
          <w:lang w:val="cs-CZ"/>
        </w:rPr>
        <w:t xml:space="preserve"> </w:t>
      </w:r>
      <w:r w:rsidRPr="7E6CBD41">
        <w:rPr>
          <w:lang w:val="cs-CZ"/>
        </w:rPr>
        <w:t>prodej, akvizice</w:t>
      </w:r>
      <w:r w:rsidR="00C91FDF">
        <w:rPr>
          <w:lang w:val="cs-CZ"/>
        </w:rPr>
        <w:t>,</w:t>
      </w:r>
      <w:r w:rsidRPr="7E6CBD41">
        <w:rPr>
          <w:lang w:val="cs-CZ"/>
        </w:rPr>
        <w:t xml:space="preserve"> aktivity na kapitálových</w:t>
      </w:r>
      <w:r w:rsidR="00475E8D">
        <w:rPr>
          <w:lang w:val="cs-CZ"/>
        </w:rPr>
        <w:t xml:space="preserve"> trzích</w:t>
      </w:r>
      <w:r w:rsidR="00F22AF5">
        <w:rPr>
          <w:lang w:val="cs-CZ"/>
        </w:rPr>
        <w:t xml:space="preserve"> a poradenství </w:t>
      </w:r>
      <w:r w:rsidR="00475E8D">
        <w:rPr>
          <w:lang w:val="cs-CZ"/>
        </w:rPr>
        <w:t>ve</w:t>
      </w:r>
      <w:r w:rsidRPr="7E6CBD41">
        <w:rPr>
          <w:lang w:val="cs-CZ"/>
        </w:rPr>
        <w:t xml:space="preserve"> střední a východní Evrop</w:t>
      </w:r>
      <w:r w:rsidR="00615A67">
        <w:rPr>
          <w:lang w:val="cs-CZ"/>
        </w:rPr>
        <w:t>ě</w:t>
      </w:r>
      <w:r w:rsidRPr="7E6CBD41">
        <w:rPr>
          <w:lang w:val="cs-CZ"/>
        </w:rPr>
        <w:t xml:space="preserve"> </w:t>
      </w:r>
      <w:r w:rsidR="460DA804" w:rsidRPr="7E6CBD41">
        <w:rPr>
          <w:lang w:val="cs-CZ"/>
        </w:rPr>
        <w:t xml:space="preserve">převážně </w:t>
      </w:r>
      <w:r w:rsidRPr="7E6CBD41">
        <w:rPr>
          <w:lang w:val="cs-CZ"/>
        </w:rPr>
        <w:t xml:space="preserve">v oblasti </w:t>
      </w:r>
      <w:r w:rsidR="00F22AF5">
        <w:rPr>
          <w:lang w:val="cs-CZ"/>
        </w:rPr>
        <w:t>hotelových</w:t>
      </w:r>
      <w:r w:rsidR="00475E8D">
        <w:rPr>
          <w:lang w:val="cs-CZ"/>
        </w:rPr>
        <w:t xml:space="preserve"> a alternativních</w:t>
      </w:r>
      <w:r w:rsidR="00F22AF5">
        <w:rPr>
          <w:lang w:val="cs-CZ"/>
        </w:rPr>
        <w:t xml:space="preserve"> </w:t>
      </w:r>
      <w:r w:rsidR="00891D85">
        <w:rPr>
          <w:lang w:val="cs-CZ"/>
        </w:rPr>
        <w:t xml:space="preserve">investičních </w:t>
      </w:r>
      <w:r w:rsidR="00F22AF5">
        <w:rPr>
          <w:lang w:val="cs-CZ"/>
        </w:rPr>
        <w:t>nemovitostí</w:t>
      </w:r>
      <w:r w:rsidRPr="7E6CBD41">
        <w:rPr>
          <w:lang w:val="cs-CZ"/>
        </w:rPr>
        <w:t xml:space="preserve">, na které se specializoval. Tím se výrazně podílel na budování silného investičního týmu, který </w:t>
      </w:r>
      <w:r w:rsidR="2F9C16F5" w:rsidRPr="7E6CBD41">
        <w:rPr>
          <w:lang w:val="cs-CZ"/>
        </w:rPr>
        <w:t>je lídrem</w:t>
      </w:r>
      <w:r w:rsidR="57219901" w:rsidRPr="7E6CBD41">
        <w:rPr>
          <w:lang w:val="cs-CZ"/>
        </w:rPr>
        <w:t xml:space="preserve"> na</w:t>
      </w:r>
      <w:r w:rsidR="2F9C16F5" w:rsidRPr="7E6CBD41">
        <w:rPr>
          <w:lang w:val="cs-CZ"/>
        </w:rPr>
        <w:t xml:space="preserve"> trhu</w:t>
      </w:r>
      <w:r w:rsidRPr="7E6CBD41">
        <w:rPr>
          <w:lang w:val="cs-CZ"/>
        </w:rPr>
        <w:t xml:space="preserve"> v České republice, a </w:t>
      </w:r>
      <w:r w:rsidR="021D75FE" w:rsidRPr="7E6CBD41">
        <w:rPr>
          <w:lang w:val="cs-CZ"/>
        </w:rPr>
        <w:t xml:space="preserve">současně </w:t>
      </w:r>
      <w:r w:rsidRPr="7E6CBD41">
        <w:rPr>
          <w:lang w:val="cs-CZ"/>
        </w:rPr>
        <w:t>reputaci hotelové poradenské divize CBRE v regionu CEE. Mezi nejvýznamnější transakce, na kterých se podílel, patří</w:t>
      </w:r>
      <w:r w:rsidR="0CB6B0FA" w:rsidRPr="7E6CBD41">
        <w:rPr>
          <w:lang w:val="cs-CZ"/>
        </w:rPr>
        <w:t xml:space="preserve"> </w:t>
      </w:r>
      <w:r w:rsidR="6A736D76" w:rsidRPr="7E6CBD41">
        <w:rPr>
          <w:lang w:val="cs-CZ"/>
        </w:rPr>
        <w:t>prodej</w:t>
      </w:r>
      <w:r w:rsidR="4B5B962B" w:rsidRPr="7E6CBD41">
        <w:rPr>
          <w:lang w:val="cs-CZ"/>
        </w:rPr>
        <w:t xml:space="preserve"> hotelů </w:t>
      </w:r>
      <w:proofErr w:type="spellStart"/>
      <w:r w:rsidR="4B5B962B" w:rsidRPr="7E6CBD41">
        <w:rPr>
          <w:lang w:val="cs-CZ"/>
        </w:rPr>
        <w:t>Barcelo</w:t>
      </w:r>
      <w:proofErr w:type="spellEnd"/>
      <w:r w:rsidR="4B5B962B" w:rsidRPr="7E6CBD41">
        <w:rPr>
          <w:lang w:val="cs-CZ"/>
        </w:rPr>
        <w:t xml:space="preserve"> Budapešť a </w:t>
      </w:r>
      <w:proofErr w:type="spellStart"/>
      <w:r w:rsidR="4B5B962B" w:rsidRPr="7E6CBD41">
        <w:rPr>
          <w:lang w:val="cs-CZ"/>
        </w:rPr>
        <w:t>Eurostars</w:t>
      </w:r>
      <w:proofErr w:type="spellEnd"/>
      <w:r w:rsidR="4B5B962B" w:rsidRPr="7E6CBD41">
        <w:rPr>
          <w:lang w:val="cs-CZ"/>
        </w:rPr>
        <w:t xml:space="preserve"> </w:t>
      </w:r>
      <w:proofErr w:type="spellStart"/>
      <w:r w:rsidR="4B5B962B" w:rsidRPr="7E6CBD41">
        <w:rPr>
          <w:lang w:val="cs-CZ"/>
        </w:rPr>
        <w:t>Danube</w:t>
      </w:r>
      <w:proofErr w:type="spellEnd"/>
      <w:r w:rsidR="4B5B962B" w:rsidRPr="7E6CBD41">
        <w:rPr>
          <w:lang w:val="cs-CZ"/>
        </w:rPr>
        <w:t xml:space="preserve"> </w:t>
      </w:r>
      <w:proofErr w:type="spellStart"/>
      <w:r w:rsidR="4B5B962B" w:rsidRPr="7E6CBD41">
        <w:rPr>
          <w:lang w:val="cs-CZ"/>
        </w:rPr>
        <w:t>Budapest</w:t>
      </w:r>
      <w:proofErr w:type="spellEnd"/>
      <w:r w:rsidR="7A87CDB3" w:rsidRPr="7E6CBD41">
        <w:rPr>
          <w:lang w:val="cs-CZ"/>
        </w:rPr>
        <w:t xml:space="preserve">. Z další segmentů </w:t>
      </w:r>
      <w:r w:rsidR="2BC6B101" w:rsidRPr="7E6CBD41">
        <w:rPr>
          <w:lang w:val="cs-CZ"/>
        </w:rPr>
        <w:t xml:space="preserve">realit </w:t>
      </w:r>
      <w:r w:rsidR="7A87CDB3" w:rsidRPr="7E6CBD41">
        <w:rPr>
          <w:lang w:val="cs-CZ"/>
        </w:rPr>
        <w:t>se jedná o prodej portfolia k</w:t>
      </w:r>
      <w:r w:rsidR="0CB32C9C" w:rsidRPr="7E6CBD41">
        <w:rPr>
          <w:lang w:val="cs-CZ"/>
        </w:rPr>
        <w:t>ancelářsk</w:t>
      </w:r>
      <w:r w:rsidR="0D375EBE" w:rsidRPr="7E6CBD41">
        <w:rPr>
          <w:lang w:val="cs-CZ"/>
        </w:rPr>
        <w:t>ých</w:t>
      </w:r>
      <w:r w:rsidR="0CB32C9C" w:rsidRPr="7E6CBD41">
        <w:rPr>
          <w:lang w:val="cs-CZ"/>
        </w:rPr>
        <w:t xml:space="preserve"> budov Zirkon, </w:t>
      </w:r>
      <w:proofErr w:type="spellStart"/>
      <w:r w:rsidR="0CB32C9C" w:rsidRPr="7E6CBD41">
        <w:rPr>
          <w:lang w:val="cs-CZ"/>
        </w:rPr>
        <w:t>Apeiron</w:t>
      </w:r>
      <w:proofErr w:type="spellEnd"/>
      <w:r w:rsidR="0CB32C9C" w:rsidRPr="7E6CBD41">
        <w:rPr>
          <w:lang w:val="cs-CZ"/>
        </w:rPr>
        <w:t xml:space="preserve"> a </w:t>
      </w:r>
      <w:proofErr w:type="spellStart"/>
      <w:r w:rsidR="0CB32C9C" w:rsidRPr="7E6CBD41">
        <w:rPr>
          <w:lang w:val="cs-CZ"/>
        </w:rPr>
        <w:t>C</w:t>
      </w:r>
      <w:r w:rsidR="430FCD53" w:rsidRPr="7E6CBD41">
        <w:rPr>
          <w:lang w:val="cs-CZ"/>
        </w:rPr>
        <w:t>orso</w:t>
      </w:r>
      <w:proofErr w:type="spellEnd"/>
      <w:r w:rsidR="0CB32C9C" w:rsidRPr="7E6CBD41">
        <w:rPr>
          <w:lang w:val="cs-CZ"/>
        </w:rPr>
        <w:t xml:space="preserve"> Karlín </w:t>
      </w:r>
      <w:r w:rsidR="1E6189C0" w:rsidRPr="7E6CBD41">
        <w:rPr>
          <w:lang w:val="cs-CZ"/>
        </w:rPr>
        <w:t>či</w:t>
      </w:r>
      <w:r w:rsidRPr="7E6CBD41">
        <w:rPr>
          <w:lang w:val="cs-CZ"/>
        </w:rPr>
        <w:t xml:space="preserve"> industriální</w:t>
      </w:r>
      <w:r w:rsidR="34A0B641" w:rsidRPr="7E6CBD41">
        <w:rPr>
          <w:lang w:val="cs-CZ"/>
        </w:rPr>
        <w:t>ch</w:t>
      </w:r>
      <w:r w:rsidRPr="7E6CBD41">
        <w:rPr>
          <w:lang w:val="cs-CZ"/>
        </w:rPr>
        <w:t xml:space="preserve"> </w:t>
      </w:r>
      <w:r w:rsidR="51C6EDA8" w:rsidRPr="7E6CBD41">
        <w:rPr>
          <w:lang w:val="cs-CZ"/>
        </w:rPr>
        <w:t xml:space="preserve">areálů </w:t>
      </w:r>
      <w:proofErr w:type="spellStart"/>
      <w:r w:rsidRPr="7E6CBD41">
        <w:rPr>
          <w:lang w:val="cs-CZ"/>
        </w:rPr>
        <w:t>Logistics</w:t>
      </w:r>
      <w:proofErr w:type="spellEnd"/>
      <w:r w:rsidRPr="7E6CBD41">
        <w:rPr>
          <w:lang w:val="cs-CZ"/>
        </w:rPr>
        <w:t xml:space="preserve"> Park Nošovice,</w:t>
      </w:r>
      <w:r w:rsidR="569CFFF1" w:rsidRPr="7E6CBD41">
        <w:rPr>
          <w:lang w:val="cs-CZ"/>
        </w:rPr>
        <w:t xml:space="preserve"> </w:t>
      </w:r>
      <w:proofErr w:type="spellStart"/>
      <w:r w:rsidRPr="7E6CBD41">
        <w:rPr>
          <w:lang w:val="cs-CZ"/>
        </w:rPr>
        <w:t>PraVčela</w:t>
      </w:r>
      <w:proofErr w:type="spellEnd"/>
      <w:r w:rsidRPr="7E6CBD41">
        <w:rPr>
          <w:lang w:val="cs-CZ"/>
        </w:rPr>
        <w:t xml:space="preserve"> Vysočany a Ostrava </w:t>
      </w:r>
      <w:proofErr w:type="spellStart"/>
      <w:r w:rsidRPr="7E6CBD41">
        <w:rPr>
          <w:lang w:val="cs-CZ"/>
        </w:rPr>
        <w:t>Airport</w:t>
      </w:r>
      <w:proofErr w:type="spellEnd"/>
      <w:r w:rsidRPr="7E6CBD41">
        <w:rPr>
          <w:lang w:val="cs-CZ"/>
        </w:rPr>
        <w:t xml:space="preserve"> </w:t>
      </w:r>
      <w:proofErr w:type="spellStart"/>
      <w:r w:rsidRPr="7E6CBD41">
        <w:rPr>
          <w:lang w:val="cs-CZ"/>
        </w:rPr>
        <w:t>Multimodal</w:t>
      </w:r>
      <w:proofErr w:type="spellEnd"/>
      <w:r w:rsidRPr="7E6CBD41">
        <w:rPr>
          <w:lang w:val="cs-CZ"/>
        </w:rPr>
        <w:t xml:space="preserve"> Par</w:t>
      </w:r>
      <w:r w:rsidR="51C22C8F" w:rsidRPr="7E6CBD41">
        <w:rPr>
          <w:lang w:val="cs-CZ"/>
        </w:rPr>
        <w:t>k</w:t>
      </w:r>
      <w:r w:rsidRPr="7E6CBD41">
        <w:rPr>
          <w:lang w:val="cs-CZ"/>
        </w:rPr>
        <w:t xml:space="preserve">. </w:t>
      </w:r>
      <w:r w:rsidR="44A056FB" w:rsidRPr="7E6CBD41">
        <w:rPr>
          <w:lang w:val="cs-CZ"/>
        </w:rPr>
        <w:t>Jakub Stanislav působil p</w:t>
      </w:r>
      <w:r w:rsidRPr="7E6CBD41">
        <w:rPr>
          <w:lang w:val="cs-CZ"/>
        </w:rPr>
        <w:t>řed příchodem do CBRE jako ředitel realitního poradenství v Ernst &amp; Young, kde měl na starosti investiční tým pro nemovitosti a pohostinství</w:t>
      </w:r>
      <w:r w:rsidR="6CB9DFED" w:rsidRPr="7E6CBD41">
        <w:rPr>
          <w:lang w:val="cs-CZ"/>
        </w:rPr>
        <w:t xml:space="preserve"> ve</w:t>
      </w:r>
      <w:r w:rsidRPr="7E6CBD41">
        <w:rPr>
          <w:lang w:val="cs-CZ"/>
        </w:rPr>
        <w:t xml:space="preserve"> </w:t>
      </w:r>
      <w:r w:rsidR="7AAFA298" w:rsidRPr="7E6CBD41">
        <w:rPr>
          <w:lang w:val="cs-CZ"/>
        </w:rPr>
        <w:t>střední</w:t>
      </w:r>
      <w:r w:rsidRPr="7E6CBD41">
        <w:rPr>
          <w:lang w:val="cs-CZ"/>
        </w:rPr>
        <w:t xml:space="preserve"> Evrop</w:t>
      </w:r>
      <w:r w:rsidR="6CB9DFED" w:rsidRPr="7E6CBD41">
        <w:rPr>
          <w:lang w:val="cs-CZ"/>
        </w:rPr>
        <w:t>ě</w:t>
      </w:r>
      <w:r w:rsidRPr="7E6CBD41">
        <w:rPr>
          <w:lang w:val="cs-CZ"/>
        </w:rPr>
        <w:t xml:space="preserve">. Předtím pracoval pro společnost </w:t>
      </w:r>
      <w:proofErr w:type="spellStart"/>
      <w:r w:rsidR="6CB9DFED" w:rsidRPr="7E6CBD41">
        <w:rPr>
          <w:lang w:val="cs-CZ"/>
        </w:rPr>
        <w:t>Cushman</w:t>
      </w:r>
      <w:proofErr w:type="spellEnd"/>
      <w:r w:rsidR="6CB9DFED" w:rsidRPr="7E6CBD41">
        <w:rPr>
          <w:lang w:val="cs-CZ"/>
        </w:rPr>
        <w:t xml:space="preserve"> &amp; </w:t>
      </w:r>
      <w:proofErr w:type="spellStart"/>
      <w:r w:rsidR="6CB9DFED" w:rsidRPr="7E6CBD41">
        <w:rPr>
          <w:lang w:val="cs-CZ"/>
        </w:rPr>
        <w:t>Wakefield</w:t>
      </w:r>
      <w:proofErr w:type="spellEnd"/>
      <w:r w:rsidR="6CB9DFED" w:rsidRPr="7E6CBD41">
        <w:rPr>
          <w:lang w:val="cs-CZ"/>
        </w:rPr>
        <w:t xml:space="preserve"> </w:t>
      </w:r>
      <w:r w:rsidRPr="7E6CBD41">
        <w:rPr>
          <w:lang w:val="cs-CZ"/>
        </w:rPr>
        <w:t xml:space="preserve">v oddělení Hospitality Group </w:t>
      </w:r>
      <w:r w:rsidR="35623438" w:rsidRPr="7E6CBD41">
        <w:rPr>
          <w:lang w:val="cs-CZ"/>
        </w:rPr>
        <w:t xml:space="preserve">pro </w:t>
      </w:r>
      <w:r w:rsidRPr="7E6CBD41">
        <w:rPr>
          <w:lang w:val="cs-CZ"/>
        </w:rPr>
        <w:t xml:space="preserve">region EMEA, kde se </w:t>
      </w:r>
      <w:r w:rsidR="17621E40" w:rsidRPr="7E6CBD41">
        <w:rPr>
          <w:lang w:val="cs-CZ"/>
        </w:rPr>
        <w:t xml:space="preserve">rovněž orientoval </w:t>
      </w:r>
      <w:r w:rsidRPr="7E6CBD41">
        <w:rPr>
          <w:lang w:val="cs-CZ"/>
        </w:rPr>
        <w:t xml:space="preserve">na hotelové investice. </w:t>
      </w:r>
    </w:p>
    <w:p w14:paraId="42090632" w14:textId="77777777" w:rsidR="00666B2A" w:rsidRPr="00666B2A" w:rsidRDefault="00666B2A" w:rsidP="00666B2A">
      <w:pPr>
        <w:pStyle w:val="BodyCopy"/>
        <w:jc w:val="both"/>
        <w:rPr>
          <w:lang w:val="cs-CZ"/>
        </w:rPr>
      </w:pPr>
    </w:p>
    <w:p w14:paraId="39496506" w14:textId="543755E2" w:rsidR="004E0469" w:rsidRPr="00666B2A" w:rsidRDefault="1D50BB17" w:rsidP="00666B2A">
      <w:pPr>
        <w:pStyle w:val="BodyCopy"/>
        <w:jc w:val="both"/>
        <w:rPr>
          <w:lang w:val="cs-CZ"/>
        </w:rPr>
      </w:pPr>
      <w:r w:rsidRPr="7E6CBD41">
        <w:rPr>
          <w:lang w:val="cs-CZ"/>
        </w:rPr>
        <w:t xml:space="preserve">Jakub Stanislav získal </w:t>
      </w:r>
      <w:r w:rsidR="6A1BCF27" w:rsidRPr="7E6CBD41">
        <w:rPr>
          <w:lang w:val="cs-CZ"/>
        </w:rPr>
        <w:t>magisterský titul</w:t>
      </w:r>
      <w:r w:rsidRPr="7E6CBD41">
        <w:rPr>
          <w:lang w:val="cs-CZ"/>
        </w:rPr>
        <w:t xml:space="preserve"> se zaměřením na realitní investice a finance na </w:t>
      </w:r>
      <w:proofErr w:type="spellStart"/>
      <w:r w:rsidRPr="7E6CBD41">
        <w:rPr>
          <w:lang w:val="cs-CZ"/>
        </w:rPr>
        <w:t>Heriot</w:t>
      </w:r>
      <w:proofErr w:type="spellEnd"/>
      <w:r w:rsidRPr="7E6CBD41">
        <w:rPr>
          <w:lang w:val="cs-CZ"/>
        </w:rPr>
        <w:t xml:space="preserve">-Watt University ve skotském Edinburghu. </w:t>
      </w:r>
      <w:r w:rsidR="5FDEA5FF" w:rsidRPr="7E6CBD41">
        <w:rPr>
          <w:lang w:val="cs-CZ"/>
        </w:rPr>
        <w:t xml:space="preserve">Zároveň je členem renomovaného profesního svazu </w:t>
      </w:r>
      <w:proofErr w:type="spellStart"/>
      <w:r w:rsidR="5FDEA5FF" w:rsidRPr="7E6CBD41">
        <w:rPr>
          <w:lang w:val="cs-CZ"/>
        </w:rPr>
        <w:t>Royal</w:t>
      </w:r>
      <w:proofErr w:type="spellEnd"/>
      <w:r w:rsidR="5FDEA5FF" w:rsidRPr="7E6CBD41">
        <w:rPr>
          <w:lang w:val="cs-CZ"/>
        </w:rPr>
        <w:t xml:space="preserve"> </w:t>
      </w:r>
      <w:proofErr w:type="spellStart"/>
      <w:r w:rsidR="5FDEA5FF" w:rsidRPr="7E6CBD41">
        <w:rPr>
          <w:lang w:val="cs-CZ"/>
        </w:rPr>
        <w:t>Institution</w:t>
      </w:r>
      <w:proofErr w:type="spellEnd"/>
      <w:r w:rsidR="5FDEA5FF" w:rsidRPr="7E6CBD41">
        <w:rPr>
          <w:lang w:val="cs-CZ"/>
        </w:rPr>
        <w:t xml:space="preserve"> </w:t>
      </w:r>
      <w:proofErr w:type="spellStart"/>
      <w:r w:rsidR="5FDEA5FF" w:rsidRPr="7E6CBD41">
        <w:rPr>
          <w:lang w:val="cs-CZ"/>
        </w:rPr>
        <w:t>of</w:t>
      </w:r>
      <w:proofErr w:type="spellEnd"/>
      <w:r w:rsidR="5FDEA5FF" w:rsidRPr="7E6CBD41">
        <w:rPr>
          <w:lang w:val="cs-CZ"/>
        </w:rPr>
        <w:t xml:space="preserve"> </w:t>
      </w:r>
      <w:proofErr w:type="spellStart"/>
      <w:r w:rsidR="5FDEA5FF" w:rsidRPr="7E6CBD41">
        <w:rPr>
          <w:lang w:val="cs-CZ"/>
        </w:rPr>
        <w:t>Chartered</w:t>
      </w:r>
      <w:proofErr w:type="spellEnd"/>
      <w:r w:rsidR="5FDEA5FF" w:rsidRPr="7E6CBD41">
        <w:rPr>
          <w:lang w:val="cs-CZ"/>
        </w:rPr>
        <w:t xml:space="preserve"> </w:t>
      </w:r>
      <w:proofErr w:type="spellStart"/>
      <w:r w:rsidR="5FDEA5FF" w:rsidRPr="7E6CBD41">
        <w:rPr>
          <w:lang w:val="cs-CZ"/>
        </w:rPr>
        <w:t>Surveyors</w:t>
      </w:r>
      <w:proofErr w:type="spellEnd"/>
      <w:r w:rsidR="5FDEA5FF" w:rsidRPr="7E6CBD41">
        <w:rPr>
          <w:lang w:val="cs-CZ"/>
        </w:rPr>
        <w:t xml:space="preserve"> (RICS). </w:t>
      </w:r>
      <w:r w:rsidRPr="7E6CBD41">
        <w:rPr>
          <w:lang w:val="cs-CZ"/>
        </w:rPr>
        <w:t>Jakub hovoří plynně anglicky a mezi jeho záliby patří golf a cestování.</w:t>
      </w:r>
    </w:p>
    <w:p w14:paraId="3D028B3C" w14:textId="77777777" w:rsidR="004E0469" w:rsidRDefault="004E0469" w:rsidP="00B63FA5">
      <w:pPr>
        <w:pStyle w:val="BodyCopy"/>
        <w:rPr>
          <w:lang w:val="cs-CZ"/>
        </w:rPr>
      </w:pPr>
    </w:p>
    <w:p w14:paraId="62BE896A" w14:textId="77777777" w:rsidR="00076C5F" w:rsidRDefault="00076C5F" w:rsidP="000B4754">
      <w:pPr>
        <w:pStyle w:val="Contact"/>
        <w:rPr>
          <w:rStyle w:val="Hypertextovodkaz"/>
          <w:b w:val="0"/>
          <w:bCs w:val="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076C5F" w14:paraId="0C4CFAF3" w14:textId="77777777" w:rsidTr="00076C5F">
        <w:tc>
          <w:tcPr>
            <w:tcW w:w="5035" w:type="dxa"/>
          </w:tcPr>
          <w:p w14:paraId="3A0DB1B1" w14:textId="28C363FD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r w:rsidRPr="00076C5F">
              <w:rPr>
                <w:b w:val="0"/>
                <w:bCs w:val="0"/>
                <w:lang w:val="cs-CZ"/>
              </w:rPr>
              <w:t>Kontakty</w:t>
            </w:r>
          </w:p>
        </w:tc>
        <w:tc>
          <w:tcPr>
            <w:tcW w:w="5035" w:type="dxa"/>
          </w:tcPr>
          <w:p w14:paraId="3A66941D" w14:textId="77777777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</w:p>
        </w:tc>
      </w:tr>
      <w:tr w:rsidR="00076C5F" w14:paraId="0E7827D9" w14:textId="77777777" w:rsidTr="00076C5F">
        <w:tc>
          <w:tcPr>
            <w:tcW w:w="5035" w:type="dxa"/>
          </w:tcPr>
          <w:p w14:paraId="0043EAAA" w14:textId="2A68B88C" w:rsidR="00076C5F" w:rsidRDefault="00076C5F" w:rsidP="00076C5F">
            <w:pPr>
              <w:pStyle w:val="Contact"/>
              <w:rPr>
                <w:b w:val="0"/>
                <w:bCs w:val="0"/>
                <w:lang w:val="cs-CZ"/>
              </w:rPr>
            </w:pPr>
            <w:proofErr w:type="spellStart"/>
            <w:r w:rsidRPr="00076C5F">
              <w:rPr>
                <w:b w:val="0"/>
                <w:bCs w:val="0"/>
                <w:lang w:val="cs-CZ"/>
              </w:rPr>
              <w:t>Crest</w:t>
            </w:r>
            <w:proofErr w:type="spellEnd"/>
            <w:r w:rsidRPr="00076C5F">
              <w:rPr>
                <w:b w:val="0"/>
                <w:bCs w:val="0"/>
                <w:lang w:val="cs-CZ"/>
              </w:rPr>
              <w:t xml:space="preserve"> Communications, a.s.</w:t>
            </w:r>
          </w:p>
        </w:tc>
        <w:tc>
          <w:tcPr>
            <w:tcW w:w="5035" w:type="dxa"/>
          </w:tcPr>
          <w:p w14:paraId="488E1994" w14:textId="77777777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</w:p>
        </w:tc>
      </w:tr>
      <w:tr w:rsidR="00076C5F" w14:paraId="70264C0C" w14:textId="77777777" w:rsidTr="00076C5F">
        <w:tc>
          <w:tcPr>
            <w:tcW w:w="5035" w:type="dxa"/>
          </w:tcPr>
          <w:p w14:paraId="329D72F8" w14:textId="5FE8E179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r w:rsidRPr="007A3ABD">
              <w:rPr>
                <w:b w:val="0"/>
                <w:bCs w:val="0"/>
                <w:lang w:val="cs-CZ"/>
              </w:rPr>
              <w:t>Denisa Kolaříková</w:t>
            </w:r>
          </w:p>
        </w:tc>
        <w:tc>
          <w:tcPr>
            <w:tcW w:w="5035" w:type="dxa"/>
          </w:tcPr>
          <w:p w14:paraId="5D506457" w14:textId="4DE5DB10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r w:rsidRPr="007A3ABD">
              <w:rPr>
                <w:b w:val="0"/>
                <w:bCs w:val="0"/>
                <w:lang w:val="cs-CZ"/>
              </w:rPr>
              <w:t>Kamila Čadková</w:t>
            </w:r>
          </w:p>
        </w:tc>
      </w:tr>
      <w:tr w:rsidR="00076C5F" w14:paraId="78306874" w14:textId="77777777" w:rsidTr="00076C5F">
        <w:tc>
          <w:tcPr>
            <w:tcW w:w="5035" w:type="dxa"/>
          </w:tcPr>
          <w:p w14:paraId="08405E86" w14:textId="2DB4459F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proofErr w:type="spellStart"/>
            <w:r w:rsidRPr="007A3ABD">
              <w:rPr>
                <w:b w:val="0"/>
                <w:bCs w:val="0"/>
                <w:lang w:val="cs-CZ"/>
              </w:rPr>
              <w:t>Account</w:t>
            </w:r>
            <w:proofErr w:type="spellEnd"/>
            <w:r w:rsidRPr="007A3ABD">
              <w:rPr>
                <w:b w:val="0"/>
                <w:bCs w:val="0"/>
                <w:lang w:val="cs-CZ"/>
              </w:rPr>
              <w:t xml:space="preserve"> Manager</w:t>
            </w:r>
          </w:p>
        </w:tc>
        <w:tc>
          <w:tcPr>
            <w:tcW w:w="5035" w:type="dxa"/>
          </w:tcPr>
          <w:p w14:paraId="2876FF64" w14:textId="2DA67EB1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proofErr w:type="spellStart"/>
            <w:r w:rsidRPr="007A3ABD">
              <w:rPr>
                <w:b w:val="0"/>
                <w:bCs w:val="0"/>
                <w:lang w:val="cs-CZ"/>
              </w:rPr>
              <w:t>Account</w:t>
            </w:r>
            <w:proofErr w:type="spellEnd"/>
            <w:r w:rsidRPr="007A3ABD">
              <w:rPr>
                <w:b w:val="0"/>
                <w:bCs w:val="0"/>
                <w:lang w:val="cs-CZ"/>
              </w:rPr>
              <w:t xml:space="preserve"> </w:t>
            </w:r>
            <w:proofErr w:type="spellStart"/>
            <w:r w:rsidRPr="007A3ABD">
              <w:rPr>
                <w:b w:val="0"/>
                <w:bCs w:val="0"/>
                <w:lang w:val="cs-CZ"/>
              </w:rPr>
              <w:t>Director</w:t>
            </w:r>
            <w:proofErr w:type="spellEnd"/>
          </w:p>
        </w:tc>
      </w:tr>
      <w:tr w:rsidR="00076C5F" w14:paraId="10C3342C" w14:textId="77777777" w:rsidTr="00076C5F">
        <w:tc>
          <w:tcPr>
            <w:tcW w:w="5035" w:type="dxa"/>
          </w:tcPr>
          <w:p w14:paraId="74243521" w14:textId="4D6B51B0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r w:rsidRPr="000B4754">
              <w:rPr>
                <w:b w:val="0"/>
                <w:bCs w:val="0"/>
                <w:lang w:val="de-DE"/>
              </w:rPr>
              <w:t>T: +420 731 613</w:t>
            </w:r>
            <w:r>
              <w:rPr>
                <w:b w:val="0"/>
                <w:bCs w:val="0"/>
                <w:lang w:val="de-DE"/>
              </w:rPr>
              <w:t> </w:t>
            </w:r>
            <w:r w:rsidRPr="000B4754">
              <w:rPr>
                <w:b w:val="0"/>
                <w:bCs w:val="0"/>
                <w:lang w:val="de-DE"/>
              </w:rPr>
              <w:t>606</w:t>
            </w:r>
            <w:r w:rsidRPr="000B4754">
              <w:rPr>
                <w:b w:val="0"/>
                <w:bCs w:val="0"/>
                <w:lang w:val="de-DE"/>
              </w:rPr>
              <w:tab/>
            </w:r>
          </w:p>
        </w:tc>
        <w:tc>
          <w:tcPr>
            <w:tcW w:w="5035" w:type="dxa"/>
          </w:tcPr>
          <w:p w14:paraId="2C173118" w14:textId="1287C579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r w:rsidRPr="000B4754">
              <w:rPr>
                <w:b w:val="0"/>
                <w:bCs w:val="0"/>
                <w:lang w:val="de-DE"/>
              </w:rPr>
              <w:t>T: +420 731 613 609</w:t>
            </w:r>
          </w:p>
        </w:tc>
      </w:tr>
      <w:tr w:rsidR="00076C5F" w14:paraId="55329292" w14:textId="77777777" w:rsidTr="00076C5F">
        <w:tc>
          <w:tcPr>
            <w:tcW w:w="5035" w:type="dxa"/>
          </w:tcPr>
          <w:p w14:paraId="2BB53648" w14:textId="56C1CD0A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proofErr w:type="spellStart"/>
            <w:r w:rsidRPr="000B4754">
              <w:rPr>
                <w:b w:val="0"/>
                <w:bCs w:val="0"/>
                <w:lang w:val="de-DE"/>
              </w:rPr>
              <w:t>e-mail</w:t>
            </w:r>
            <w:proofErr w:type="spellEnd"/>
            <w:r w:rsidRPr="000B4754">
              <w:rPr>
                <w:b w:val="0"/>
                <w:bCs w:val="0"/>
                <w:lang w:val="de-DE"/>
              </w:rPr>
              <w:t xml:space="preserve">: </w:t>
            </w:r>
            <w:r>
              <w:rPr>
                <w:rStyle w:val="Hypertextovodkaz"/>
                <w:b w:val="0"/>
                <w:bCs w:val="0"/>
                <w:lang w:val="de-DE"/>
              </w:rPr>
              <w:t>denisa.kolarikova@cbre.com</w:t>
            </w:r>
            <w:r w:rsidRPr="000B4754">
              <w:rPr>
                <w:b w:val="0"/>
                <w:bCs w:val="0"/>
                <w:lang w:val="de-DE"/>
              </w:rPr>
              <w:tab/>
            </w:r>
            <w:r w:rsidRPr="000B4754">
              <w:rPr>
                <w:b w:val="0"/>
                <w:bCs w:val="0"/>
                <w:lang w:val="de-DE"/>
              </w:rPr>
              <w:tab/>
            </w:r>
          </w:p>
        </w:tc>
        <w:tc>
          <w:tcPr>
            <w:tcW w:w="5035" w:type="dxa"/>
          </w:tcPr>
          <w:p w14:paraId="61F027C5" w14:textId="385E15CF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r w:rsidRPr="000B4754">
              <w:rPr>
                <w:b w:val="0"/>
                <w:bCs w:val="0"/>
                <w:lang w:val="de-DE"/>
              </w:rPr>
              <w:t xml:space="preserve">e- mail: </w:t>
            </w:r>
            <w:hyperlink r:id="rId11" w:history="1">
              <w:r w:rsidRPr="000B4754">
                <w:rPr>
                  <w:rStyle w:val="Hypertextovodkaz"/>
                  <w:b w:val="0"/>
                  <w:bCs w:val="0"/>
                  <w:lang w:val="de-DE"/>
                </w:rPr>
                <w:t>kamila.cadkova@crestcom.cz</w:t>
              </w:r>
            </w:hyperlink>
          </w:p>
        </w:tc>
      </w:tr>
      <w:tr w:rsidR="00076C5F" w14:paraId="578155BB" w14:textId="77777777" w:rsidTr="00076C5F">
        <w:tc>
          <w:tcPr>
            <w:tcW w:w="5035" w:type="dxa"/>
          </w:tcPr>
          <w:p w14:paraId="102DDB5C" w14:textId="4ADACFB1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  <w:hyperlink r:id="rId12" w:history="1">
              <w:r w:rsidRPr="00662949">
                <w:rPr>
                  <w:rStyle w:val="Hypertextovodkaz"/>
                  <w:b w:val="0"/>
                  <w:bCs w:val="0"/>
                  <w:lang w:val="cs-CZ"/>
                </w:rPr>
                <w:t>www.crestcom.cz</w:t>
              </w:r>
            </w:hyperlink>
            <w:r>
              <w:rPr>
                <w:b w:val="0"/>
                <w:bCs w:val="0"/>
                <w:lang w:val="cs-CZ"/>
              </w:rPr>
              <w:t xml:space="preserve"> </w:t>
            </w:r>
          </w:p>
        </w:tc>
        <w:tc>
          <w:tcPr>
            <w:tcW w:w="5035" w:type="dxa"/>
          </w:tcPr>
          <w:p w14:paraId="4A45169D" w14:textId="77777777" w:rsidR="00076C5F" w:rsidRDefault="00076C5F" w:rsidP="000B4754">
            <w:pPr>
              <w:pStyle w:val="Contact"/>
              <w:rPr>
                <w:b w:val="0"/>
                <w:bCs w:val="0"/>
                <w:lang w:val="cs-CZ"/>
              </w:rPr>
            </w:pPr>
          </w:p>
        </w:tc>
      </w:tr>
    </w:tbl>
    <w:p w14:paraId="7FA9F5A3" w14:textId="77777777" w:rsidR="000B4754" w:rsidRPr="007A3ABD" w:rsidRDefault="000B4754" w:rsidP="000B4754">
      <w:pPr>
        <w:pStyle w:val="Contact"/>
        <w:rPr>
          <w:lang w:val="cs-CZ"/>
        </w:rPr>
      </w:pPr>
    </w:p>
    <w:p w14:paraId="36417516" w14:textId="77777777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007A3ABD">
        <w:rPr>
          <w:rStyle w:val="normaltextrun"/>
          <w:b/>
          <w:bCs/>
          <w:color w:val="425254"/>
          <w:lang w:val="fr-FR"/>
        </w:rPr>
        <w:t>CBRE</w:t>
      </w:r>
      <w:r w:rsidRPr="000B4754">
        <w:rPr>
          <w:rStyle w:val="eop"/>
          <w:b/>
          <w:bCs/>
          <w:color w:val="425254"/>
        </w:rPr>
        <w:t> </w:t>
      </w:r>
    </w:p>
    <w:p w14:paraId="0835A509" w14:textId="18628B90" w:rsidR="000B4754" w:rsidRPr="000B4754" w:rsidRDefault="004362C9" w:rsidP="000B4754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004362C9">
        <w:rPr>
          <w:rStyle w:val="normaltextrun"/>
          <w:color w:val="425254"/>
          <w:lang w:val="fr-FR"/>
        </w:rPr>
        <w:t>Ivana Procházková</w:t>
      </w:r>
      <w:r w:rsidR="000B4754" w:rsidRPr="007A3ABD">
        <w:rPr>
          <w:rStyle w:val="normaltextrun"/>
          <w:color w:val="425254"/>
          <w:lang w:val="fr-FR"/>
        </w:rPr>
        <w:t xml:space="preserve">, </w:t>
      </w:r>
      <w:r w:rsidRPr="004362C9">
        <w:rPr>
          <w:rStyle w:val="normaltextrun"/>
          <w:color w:val="425254"/>
          <w:lang w:val="fr-FR"/>
        </w:rPr>
        <w:t>Communication Specialist</w:t>
      </w:r>
      <w:r w:rsidR="000B4754" w:rsidRPr="007A3ABD">
        <w:rPr>
          <w:rStyle w:val="normaltextrun"/>
          <w:color w:val="425254"/>
          <w:lang w:val="fr-FR"/>
        </w:rPr>
        <w:t xml:space="preserve">, +420 </w:t>
      </w:r>
      <w:r w:rsidRPr="004362C9">
        <w:rPr>
          <w:rStyle w:val="normaltextrun"/>
          <w:color w:val="425254"/>
          <w:lang w:val="fr-FR"/>
        </w:rPr>
        <w:t>771 288 023</w:t>
      </w:r>
      <w:r w:rsidR="000B4754" w:rsidRPr="007A3ABD">
        <w:rPr>
          <w:rStyle w:val="normaltextrun"/>
          <w:color w:val="425254"/>
          <w:lang w:val="fr-FR"/>
        </w:rPr>
        <w:t>,</w:t>
      </w:r>
      <w:r>
        <w:rPr>
          <w:rStyle w:val="normaltextrun"/>
          <w:color w:val="425254"/>
          <w:lang w:val="fr-FR"/>
        </w:rPr>
        <w:t xml:space="preserve"> </w:t>
      </w:r>
      <w:hyperlink r:id="rId13" w:history="1">
        <w:r>
          <w:rPr>
            <w:rStyle w:val="Hypertextovodkaz"/>
            <w:lang w:val="fr-FR"/>
          </w:rPr>
          <w:t>ivana.prochazkova@cbre.com</w:t>
        </w:r>
      </w:hyperlink>
      <w:r w:rsidRPr="004362C9">
        <w:rPr>
          <w:rStyle w:val="normaltextrun"/>
          <w:color w:val="425254"/>
          <w:lang w:val="fr-FR"/>
        </w:rPr>
        <w:t xml:space="preserve"> </w:t>
      </w:r>
      <w:r w:rsidR="000B4754" w:rsidRPr="007A3ABD">
        <w:rPr>
          <w:rStyle w:val="normaltextrun"/>
          <w:color w:val="425254"/>
          <w:lang w:val="fr-FR"/>
        </w:rPr>
        <w:t xml:space="preserve"> </w:t>
      </w:r>
    </w:p>
    <w:p w14:paraId="0D090E28" w14:textId="77777777" w:rsidR="000B4754" w:rsidRPr="000B4754" w:rsidRDefault="000B4754" w:rsidP="40A3E085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40A3E085">
        <w:rPr>
          <w:rStyle w:val="normaltextrun"/>
          <w:color w:val="425254" w:themeColor="text1"/>
        </w:rPr>
        <w:t xml:space="preserve">CBRE </w:t>
      </w:r>
      <w:r w:rsidRPr="40A3E085">
        <w:rPr>
          <w:rStyle w:val="spellingerror"/>
          <w:color w:val="425254" w:themeColor="text1"/>
        </w:rPr>
        <w:t>Česká</w:t>
      </w:r>
      <w:r w:rsidRPr="40A3E085">
        <w:rPr>
          <w:rStyle w:val="normaltextrun"/>
          <w:color w:val="425254" w:themeColor="text1"/>
        </w:rPr>
        <w:t xml:space="preserve"> </w:t>
      </w:r>
      <w:r w:rsidRPr="40A3E085">
        <w:rPr>
          <w:rStyle w:val="spellingerror"/>
          <w:color w:val="425254" w:themeColor="text1"/>
        </w:rPr>
        <w:t>republika</w:t>
      </w:r>
      <w:r w:rsidRPr="40A3E085">
        <w:rPr>
          <w:rStyle w:val="normaltextrun"/>
          <w:color w:val="1F497D"/>
        </w:rPr>
        <w:t> </w:t>
      </w:r>
      <w:hyperlink r:id="rId14">
        <w:r w:rsidRPr="40A3E085">
          <w:rPr>
            <w:rStyle w:val="normaltextrun"/>
            <w:color w:val="7FBBAD" w:themeColor="background2"/>
          </w:rPr>
          <w:t>Facebook</w:t>
        </w:r>
      </w:hyperlink>
      <w:r w:rsidRPr="40A3E085">
        <w:rPr>
          <w:rStyle w:val="normaltextrun"/>
          <w:color w:val="7FBBAD" w:themeColor="background2"/>
        </w:rPr>
        <w:t xml:space="preserve">, </w:t>
      </w:r>
      <w:hyperlink r:id="rId15">
        <w:r w:rsidRPr="40A3E085">
          <w:rPr>
            <w:rStyle w:val="Hypertextovodkaz"/>
          </w:rPr>
          <w:t>LinkedIn</w:t>
        </w:r>
      </w:hyperlink>
      <w:r w:rsidRPr="40A3E085">
        <w:rPr>
          <w:rStyle w:val="normaltextrun"/>
          <w:color w:val="7FBBAD" w:themeColor="background2"/>
          <w:u w:val="single"/>
        </w:rPr>
        <w:t>,</w:t>
      </w:r>
      <w:r w:rsidRPr="40A3E085">
        <w:rPr>
          <w:rStyle w:val="normaltextrun"/>
          <w:color w:val="7FBBAD" w:themeColor="background2"/>
        </w:rPr>
        <w:t xml:space="preserve"> </w:t>
      </w:r>
      <w:hyperlink r:id="rId16">
        <w:r w:rsidRPr="40A3E085">
          <w:rPr>
            <w:rStyle w:val="normaltextrun"/>
            <w:color w:val="7FBBAD" w:themeColor="background2"/>
          </w:rPr>
          <w:t>Instagram</w:t>
        </w:r>
      </w:hyperlink>
      <w:r w:rsidRPr="40A3E085">
        <w:rPr>
          <w:rStyle w:val="eop"/>
          <w:b/>
          <w:bCs/>
          <w:color w:val="425254" w:themeColor="text1"/>
        </w:rPr>
        <w:t> </w:t>
      </w:r>
    </w:p>
    <w:p w14:paraId="2F70DDBD" w14:textId="0DD276B2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25254"/>
          <w:sz w:val="18"/>
          <w:szCs w:val="18"/>
        </w:rPr>
      </w:pPr>
    </w:p>
    <w:p w14:paraId="17F760E6" w14:textId="77777777" w:rsidR="000B4754" w:rsidRPr="000B4754" w:rsidRDefault="000B4754" w:rsidP="000B4754">
      <w:pPr>
        <w:pStyle w:val="paragraph"/>
        <w:spacing w:before="0" w:beforeAutospacing="0" w:after="0" w:afterAutospacing="0"/>
        <w:textAlignment w:val="baseline"/>
        <w:rPr>
          <w:rFonts w:ascii="Calibre" w:hAnsi="Calibre" w:cs="Segoe UI"/>
          <w:color w:val="7F8481"/>
          <w:sz w:val="21"/>
          <w:szCs w:val="21"/>
        </w:rPr>
      </w:pPr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u w:val="single"/>
        </w:rPr>
        <w:t>O CBRE:</w:t>
      </w:r>
      <w:r w:rsidRPr="40A3E085">
        <w:rPr>
          <w:rStyle w:val="eop"/>
          <w:rFonts w:ascii="Calibre" w:hAnsi="Calibre" w:cs="Segoe UI"/>
          <w:color w:val="7F8481" w:themeColor="accent5"/>
          <w:sz w:val="21"/>
          <w:szCs w:val="21"/>
        </w:rPr>
        <w:t> </w:t>
      </w:r>
    </w:p>
    <w:p w14:paraId="2139B490" w14:textId="77324927" w:rsidR="00D37D4B" w:rsidRPr="0011122C" w:rsidRDefault="6DBEB4C4" w:rsidP="0026039A">
      <w:pPr>
        <w:jc w:val="both"/>
        <w:rPr>
          <w:color w:val="425254" w:themeColor="text1"/>
          <w:lang w:val="de-DE"/>
        </w:rPr>
      </w:pPr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>CBRE Group, Inc. (</w:t>
      </w:r>
      <w:proofErr w:type="gramStart"/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>NYSE:CBRE</w:t>
      </w:r>
      <w:proofErr w:type="gramEnd"/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 xml:space="preserve">), společnost figurující na žebříčku </w:t>
      </w:r>
      <w:proofErr w:type="spellStart"/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>Fortune</w:t>
      </w:r>
      <w:proofErr w:type="spellEnd"/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 xml:space="preserve"> 500 a indexu S&amp;P 500 se sídlem v Dallasu, je</w:t>
      </w:r>
      <w:r w:rsidR="00796FF6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> </w:t>
      </w:r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 xml:space="preserve">světovým lídrem v oblasti komerčních realitních služeb a investic (z hlediska výnosů za rok 2022). S přibližně 115 000 zaměstnanci (vyjma zaměstnanců společnosti Turner &amp; </w:t>
      </w:r>
      <w:proofErr w:type="spellStart"/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>Townsend</w:t>
      </w:r>
      <w:proofErr w:type="spellEnd"/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 xml:space="preserve">) je k dispozici klientům ve více než 100 zemích světa. Společnost CBRE poskytuje širokou škálu integrovaných služeb od správy a údržby nemovitostí, obchodních transakcí, projektového managementu, investičního poradenství přes oceňování nemovitostí, pronájem a prodej </w:t>
      </w:r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lastRenderedPageBreak/>
        <w:t>nemovitostí, strategické poradenství až po hypoteční a developerské služby. S téměř 300 zaměstnanci CBRE v České republice spravuje kolem 75 objektů komerčních budov o celkové rozloze cca 1,2 mil. m</w:t>
      </w:r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vertAlign w:val="superscript"/>
          <w:lang w:val="cs-CZ"/>
        </w:rPr>
        <w:t>2</w:t>
      </w:r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 xml:space="preserve">. Pro více informací navštivte internetové stránky společnosti na </w:t>
      </w:r>
      <w:hyperlink r:id="rId17">
        <w:r w:rsidRPr="40A3E085">
          <w:rPr>
            <w:rStyle w:val="Hypertextovodkaz"/>
            <w:rFonts w:ascii="Calibre" w:hAnsi="Calibre" w:cs="Segoe UI"/>
            <w:sz w:val="21"/>
            <w:szCs w:val="21"/>
            <w:lang w:val="cs-CZ"/>
          </w:rPr>
          <w:t>www.cbre.cz</w:t>
        </w:r>
      </w:hyperlink>
      <w:r w:rsidRPr="40A3E085">
        <w:rPr>
          <w:rStyle w:val="normaltextrun"/>
          <w:rFonts w:ascii="Calibre" w:hAnsi="Calibre" w:cs="Segoe UI"/>
          <w:color w:val="7F8481" w:themeColor="accent5"/>
          <w:sz w:val="21"/>
          <w:szCs w:val="21"/>
          <w:lang w:val="cs-CZ"/>
        </w:rPr>
        <w:t>.</w:t>
      </w:r>
    </w:p>
    <w:sectPr w:rsidR="00D37D4B" w:rsidRPr="0011122C" w:rsidSect="00E01C37">
      <w:headerReference w:type="default" r:id="rId18"/>
      <w:headerReference w:type="first" r:id="rId19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D5ED" w14:textId="77777777" w:rsidR="00554570" w:rsidRDefault="00554570" w:rsidP="00C63036">
      <w:r>
        <w:separator/>
      </w:r>
    </w:p>
  </w:endnote>
  <w:endnote w:type="continuationSeparator" w:id="0">
    <w:p w14:paraId="2C6994CF" w14:textId="77777777" w:rsidR="00554570" w:rsidRDefault="00554570" w:rsidP="00C63036">
      <w:r>
        <w:continuationSeparator/>
      </w:r>
    </w:p>
  </w:endnote>
  <w:endnote w:type="continuationNotice" w:id="1">
    <w:p w14:paraId="39DA0CF6" w14:textId="77777777" w:rsidR="00554570" w:rsidRDefault="00554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orbe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81B6" w14:textId="77777777" w:rsidR="00554570" w:rsidRDefault="00554570" w:rsidP="00C63036">
      <w:r>
        <w:separator/>
      </w:r>
    </w:p>
  </w:footnote>
  <w:footnote w:type="continuationSeparator" w:id="0">
    <w:p w14:paraId="3900A2A5" w14:textId="77777777" w:rsidR="00554570" w:rsidRDefault="00554570" w:rsidP="00C63036">
      <w:r>
        <w:continuationSeparator/>
      </w:r>
    </w:p>
  </w:footnote>
  <w:footnote w:type="continuationNotice" w:id="1">
    <w:p w14:paraId="2060BE7D" w14:textId="77777777" w:rsidR="00554570" w:rsidRDefault="005545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9633" w14:textId="4C77727B" w:rsidR="00E30CD4" w:rsidRPr="006F397C" w:rsidRDefault="00E30CD4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0B4754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<w:pict w14:anchorId="3DBEE703">
            <v:line id="Straight Connector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3f2d" strokeweight="2.25pt" from="-.75pt,7.55pt" to="503.25pt,7.55pt" w14:anchorId="6AA8E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58242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Obrázek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37E73E2D" w:rsidR="00E30CD4" w:rsidRPr="00F413B0" w:rsidRDefault="000B4754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<w:pict w14:anchorId="6B5DF8E4">
            <v:shapetype id="_x0000_t202" coordsize="21600,21600" o:spt="202" path="m,l,21600r21600,l21600,xe" w14:anchorId="74FDC6CC">
              <v:stroke joinstyle="miter"/>
              <v:path gradientshapeok="t" o:connecttype="rect"/>
            </v:shapetype>
            <v:shape id="Text Box 3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>
              <v:textbox inset="0,0,0,0">
                <w:txbxContent>
                  <w:p w:rsidRPr="00F413B0" w:rsidR="00E30CD4" w:rsidP="00F51DB7" w:rsidRDefault="000B4754" w14:paraId="153875FD" w14:textId="37E73E2D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F8D"/>
    <w:multiLevelType w:val="hybridMultilevel"/>
    <w:tmpl w:val="209A02E4"/>
    <w:lvl w:ilvl="0" w:tplc="A9386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178F"/>
    <w:multiLevelType w:val="hybridMultilevel"/>
    <w:tmpl w:val="DD6E4474"/>
    <w:lvl w:ilvl="0" w:tplc="B88EA97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34A5"/>
    <w:multiLevelType w:val="hybridMultilevel"/>
    <w:tmpl w:val="3236C9BE"/>
    <w:lvl w:ilvl="0" w:tplc="1A6A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2BFD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04D1E"/>
    <w:multiLevelType w:val="hybridMultilevel"/>
    <w:tmpl w:val="114AA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7EE0"/>
    <w:multiLevelType w:val="hybridMultilevel"/>
    <w:tmpl w:val="64EA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B720B"/>
    <w:multiLevelType w:val="hybridMultilevel"/>
    <w:tmpl w:val="22D6F064"/>
    <w:lvl w:ilvl="0" w:tplc="0C88FA8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C25BE"/>
    <w:multiLevelType w:val="hybridMultilevel"/>
    <w:tmpl w:val="52F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73FF"/>
    <w:multiLevelType w:val="hybridMultilevel"/>
    <w:tmpl w:val="C0202C74"/>
    <w:lvl w:ilvl="0" w:tplc="EE968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5652D"/>
    <w:multiLevelType w:val="hybridMultilevel"/>
    <w:tmpl w:val="7BDA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E29E5"/>
    <w:multiLevelType w:val="hybridMultilevel"/>
    <w:tmpl w:val="DEEE0D24"/>
    <w:lvl w:ilvl="0" w:tplc="1A6A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31014"/>
    <w:multiLevelType w:val="hybridMultilevel"/>
    <w:tmpl w:val="FE7CA86E"/>
    <w:lvl w:ilvl="0" w:tplc="3D925B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F48AF"/>
    <w:multiLevelType w:val="hybridMultilevel"/>
    <w:tmpl w:val="5774594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82369"/>
    <w:multiLevelType w:val="hybridMultilevel"/>
    <w:tmpl w:val="F6BAC43E"/>
    <w:lvl w:ilvl="0" w:tplc="6CB261B6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367B2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821BF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25C9E"/>
    <w:multiLevelType w:val="multilevel"/>
    <w:tmpl w:val="CB6C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474A6D"/>
    <w:multiLevelType w:val="hybridMultilevel"/>
    <w:tmpl w:val="2DEE6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55383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71113">
    <w:abstractNumId w:val="14"/>
  </w:num>
  <w:num w:numId="2" w16cid:durableId="777674289">
    <w:abstractNumId w:val="11"/>
  </w:num>
  <w:num w:numId="3" w16cid:durableId="2144616834">
    <w:abstractNumId w:val="16"/>
  </w:num>
  <w:num w:numId="4" w16cid:durableId="479805971">
    <w:abstractNumId w:val="4"/>
  </w:num>
  <w:num w:numId="5" w16cid:durableId="4948066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587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71475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40020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3516371">
    <w:abstractNumId w:val="8"/>
  </w:num>
  <w:num w:numId="10" w16cid:durableId="1694653321">
    <w:abstractNumId w:val="3"/>
  </w:num>
  <w:num w:numId="11" w16cid:durableId="547180668">
    <w:abstractNumId w:val="6"/>
  </w:num>
  <w:num w:numId="12" w16cid:durableId="2047100929">
    <w:abstractNumId w:val="5"/>
  </w:num>
  <w:num w:numId="13" w16cid:durableId="554660245">
    <w:abstractNumId w:val="17"/>
  </w:num>
  <w:num w:numId="14" w16cid:durableId="469983354">
    <w:abstractNumId w:val="13"/>
  </w:num>
  <w:num w:numId="15" w16cid:durableId="1284532756">
    <w:abstractNumId w:val="7"/>
  </w:num>
  <w:num w:numId="16" w16cid:durableId="2002733325">
    <w:abstractNumId w:val="1"/>
  </w:num>
  <w:num w:numId="17" w16cid:durableId="2010517205">
    <w:abstractNumId w:val="10"/>
  </w:num>
  <w:num w:numId="18" w16cid:durableId="741409195">
    <w:abstractNumId w:val="15"/>
  </w:num>
  <w:num w:numId="19" w16cid:durableId="1644626908">
    <w:abstractNumId w:val="2"/>
  </w:num>
  <w:num w:numId="20" w16cid:durableId="1357538697">
    <w:abstractNumId w:val="12"/>
  </w:num>
  <w:num w:numId="21" w16cid:durableId="168520858">
    <w:abstractNumId w:val="21"/>
  </w:num>
  <w:num w:numId="22" w16cid:durableId="1178928782">
    <w:abstractNumId w:val="20"/>
  </w:num>
  <w:num w:numId="23" w16cid:durableId="744453705">
    <w:abstractNumId w:val="0"/>
  </w:num>
  <w:num w:numId="24" w16cid:durableId="4600029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7D"/>
    <w:rsid w:val="00002997"/>
    <w:rsid w:val="0000323C"/>
    <w:rsid w:val="00006C4A"/>
    <w:rsid w:val="00007199"/>
    <w:rsid w:val="00010725"/>
    <w:rsid w:val="00011123"/>
    <w:rsid w:val="00011A58"/>
    <w:rsid w:val="000149F2"/>
    <w:rsid w:val="000211E5"/>
    <w:rsid w:val="00022206"/>
    <w:rsid w:val="00023009"/>
    <w:rsid w:val="00024932"/>
    <w:rsid w:val="00024F8C"/>
    <w:rsid w:val="00027BEB"/>
    <w:rsid w:val="00030322"/>
    <w:rsid w:val="000304FE"/>
    <w:rsid w:val="000334D5"/>
    <w:rsid w:val="000344D6"/>
    <w:rsid w:val="00036013"/>
    <w:rsid w:val="00047A30"/>
    <w:rsid w:val="00054728"/>
    <w:rsid w:val="00056941"/>
    <w:rsid w:val="000600EC"/>
    <w:rsid w:val="00064421"/>
    <w:rsid w:val="00064B63"/>
    <w:rsid w:val="0006513D"/>
    <w:rsid w:val="0007080C"/>
    <w:rsid w:val="00073176"/>
    <w:rsid w:val="00074CD2"/>
    <w:rsid w:val="00076B7D"/>
    <w:rsid w:val="00076C5F"/>
    <w:rsid w:val="00083332"/>
    <w:rsid w:val="00083A22"/>
    <w:rsid w:val="000852B4"/>
    <w:rsid w:val="0008745F"/>
    <w:rsid w:val="00091219"/>
    <w:rsid w:val="00095E36"/>
    <w:rsid w:val="000967CD"/>
    <w:rsid w:val="000978B8"/>
    <w:rsid w:val="000A542D"/>
    <w:rsid w:val="000B1CA3"/>
    <w:rsid w:val="000B265D"/>
    <w:rsid w:val="000B4754"/>
    <w:rsid w:val="000C2725"/>
    <w:rsid w:val="000C74BC"/>
    <w:rsid w:val="000D0547"/>
    <w:rsid w:val="000D2F28"/>
    <w:rsid w:val="000D341A"/>
    <w:rsid w:val="000D6E3D"/>
    <w:rsid w:val="000D75F4"/>
    <w:rsid w:val="000E3EC9"/>
    <w:rsid w:val="000E4852"/>
    <w:rsid w:val="000E513F"/>
    <w:rsid w:val="000E526C"/>
    <w:rsid w:val="000E52BF"/>
    <w:rsid w:val="000E5B20"/>
    <w:rsid w:val="000F0FDC"/>
    <w:rsid w:val="000F162C"/>
    <w:rsid w:val="000F2D0E"/>
    <w:rsid w:val="000F2EB9"/>
    <w:rsid w:val="000F3BAA"/>
    <w:rsid w:val="000F5BEE"/>
    <w:rsid w:val="00102A19"/>
    <w:rsid w:val="001045FD"/>
    <w:rsid w:val="001078C4"/>
    <w:rsid w:val="00110393"/>
    <w:rsid w:val="0011122C"/>
    <w:rsid w:val="00111E04"/>
    <w:rsid w:val="00120DFD"/>
    <w:rsid w:val="00124A7D"/>
    <w:rsid w:val="00135CF6"/>
    <w:rsid w:val="00140E0A"/>
    <w:rsid w:val="00143D6D"/>
    <w:rsid w:val="00144797"/>
    <w:rsid w:val="0014600B"/>
    <w:rsid w:val="0014744F"/>
    <w:rsid w:val="00151B50"/>
    <w:rsid w:val="001600A7"/>
    <w:rsid w:val="0016093C"/>
    <w:rsid w:val="0016484C"/>
    <w:rsid w:val="001704A1"/>
    <w:rsid w:val="00171104"/>
    <w:rsid w:val="001711AD"/>
    <w:rsid w:val="00172D2B"/>
    <w:rsid w:val="0017656D"/>
    <w:rsid w:val="00177CB0"/>
    <w:rsid w:val="00180D62"/>
    <w:rsid w:val="00181BF2"/>
    <w:rsid w:val="00182A24"/>
    <w:rsid w:val="00183069"/>
    <w:rsid w:val="00185B72"/>
    <w:rsid w:val="00185F2C"/>
    <w:rsid w:val="0018659D"/>
    <w:rsid w:val="00194926"/>
    <w:rsid w:val="001A03A2"/>
    <w:rsid w:val="001A0575"/>
    <w:rsid w:val="001A511A"/>
    <w:rsid w:val="001A7B15"/>
    <w:rsid w:val="001B0002"/>
    <w:rsid w:val="001B45E3"/>
    <w:rsid w:val="001B5280"/>
    <w:rsid w:val="001B54C7"/>
    <w:rsid w:val="001B5E4E"/>
    <w:rsid w:val="001C5674"/>
    <w:rsid w:val="001C57CD"/>
    <w:rsid w:val="001C73CF"/>
    <w:rsid w:val="001C79CC"/>
    <w:rsid w:val="001D10BB"/>
    <w:rsid w:val="001D127A"/>
    <w:rsid w:val="001D5A4A"/>
    <w:rsid w:val="001D628C"/>
    <w:rsid w:val="001E0795"/>
    <w:rsid w:val="001E24E3"/>
    <w:rsid w:val="001E2CCB"/>
    <w:rsid w:val="001E57DD"/>
    <w:rsid w:val="001F005E"/>
    <w:rsid w:val="001F3007"/>
    <w:rsid w:val="001F587B"/>
    <w:rsid w:val="001F708D"/>
    <w:rsid w:val="00201D5E"/>
    <w:rsid w:val="002046B4"/>
    <w:rsid w:val="00205C03"/>
    <w:rsid w:val="00206799"/>
    <w:rsid w:val="00207821"/>
    <w:rsid w:val="00207F8B"/>
    <w:rsid w:val="00210EF1"/>
    <w:rsid w:val="0021114F"/>
    <w:rsid w:val="00215ACF"/>
    <w:rsid w:val="002209E5"/>
    <w:rsid w:val="00221E47"/>
    <w:rsid w:val="00222BFF"/>
    <w:rsid w:val="00225C98"/>
    <w:rsid w:val="00226F5A"/>
    <w:rsid w:val="00236EFF"/>
    <w:rsid w:val="00237B49"/>
    <w:rsid w:val="002422DC"/>
    <w:rsid w:val="00247975"/>
    <w:rsid w:val="00250090"/>
    <w:rsid w:val="00252293"/>
    <w:rsid w:val="00252372"/>
    <w:rsid w:val="00253D36"/>
    <w:rsid w:val="00253D7A"/>
    <w:rsid w:val="00254751"/>
    <w:rsid w:val="00254D6F"/>
    <w:rsid w:val="00257EE0"/>
    <w:rsid w:val="0026039A"/>
    <w:rsid w:val="00262BA0"/>
    <w:rsid w:val="00266A9E"/>
    <w:rsid w:val="002674DC"/>
    <w:rsid w:val="00267AD2"/>
    <w:rsid w:val="002751E0"/>
    <w:rsid w:val="00275634"/>
    <w:rsid w:val="00280847"/>
    <w:rsid w:val="002822A5"/>
    <w:rsid w:val="00282A85"/>
    <w:rsid w:val="0028319D"/>
    <w:rsid w:val="002838D9"/>
    <w:rsid w:val="00283948"/>
    <w:rsid w:val="00284DCC"/>
    <w:rsid w:val="002861D4"/>
    <w:rsid w:val="002928B0"/>
    <w:rsid w:val="00293D28"/>
    <w:rsid w:val="00294495"/>
    <w:rsid w:val="00295655"/>
    <w:rsid w:val="00295D30"/>
    <w:rsid w:val="002A261E"/>
    <w:rsid w:val="002A5BC3"/>
    <w:rsid w:val="002A7246"/>
    <w:rsid w:val="002B1FD0"/>
    <w:rsid w:val="002C183B"/>
    <w:rsid w:val="002C64B4"/>
    <w:rsid w:val="002C69A7"/>
    <w:rsid w:val="002C7021"/>
    <w:rsid w:val="002C7033"/>
    <w:rsid w:val="002C7BCA"/>
    <w:rsid w:val="002D0D8A"/>
    <w:rsid w:val="002D140E"/>
    <w:rsid w:val="002D2A86"/>
    <w:rsid w:val="002E1BB9"/>
    <w:rsid w:val="002E3D27"/>
    <w:rsid w:val="002E5AF9"/>
    <w:rsid w:val="002E6D45"/>
    <w:rsid w:val="002ED616"/>
    <w:rsid w:val="002F38DD"/>
    <w:rsid w:val="002F4D80"/>
    <w:rsid w:val="00300878"/>
    <w:rsid w:val="00301D40"/>
    <w:rsid w:val="00302D3F"/>
    <w:rsid w:val="003033AF"/>
    <w:rsid w:val="00303571"/>
    <w:rsid w:val="00307A22"/>
    <w:rsid w:val="00310FB3"/>
    <w:rsid w:val="003138A3"/>
    <w:rsid w:val="00313FE7"/>
    <w:rsid w:val="00317164"/>
    <w:rsid w:val="0031E37A"/>
    <w:rsid w:val="00330A0E"/>
    <w:rsid w:val="00332485"/>
    <w:rsid w:val="00334DAA"/>
    <w:rsid w:val="003350DD"/>
    <w:rsid w:val="00336BC6"/>
    <w:rsid w:val="0033B9D8"/>
    <w:rsid w:val="00340911"/>
    <w:rsid w:val="003434AB"/>
    <w:rsid w:val="00343650"/>
    <w:rsid w:val="00343D26"/>
    <w:rsid w:val="003509E7"/>
    <w:rsid w:val="00351272"/>
    <w:rsid w:val="00351997"/>
    <w:rsid w:val="00355437"/>
    <w:rsid w:val="00356B2A"/>
    <w:rsid w:val="00364ACC"/>
    <w:rsid w:val="00365A36"/>
    <w:rsid w:val="00365B55"/>
    <w:rsid w:val="00366367"/>
    <w:rsid w:val="003709C4"/>
    <w:rsid w:val="00370B13"/>
    <w:rsid w:val="00370F2A"/>
    <w:rsid w:val="00374404"/>
    <w:rsid w:val="003762E9"/>
    <w:rsid w:val="0037FC76"/>
    <w:rsid w:val="00381328"/>
    <w:rsid w:val="00382FF5"/>
    <w:rsid w:val="00383844"/>
    <w:rsid w:val="00385EC2"/>
    <w:rsid w:val="00386BA2"/>
    <w:rsid w:val="00386DB0"/>
    <w:rsid w:val="003928B5"/>
    <w:rsid w:val="00397810"/>
    <w:rsid w:val="00397D28"/>
    <w:rsid w:val="003A796B"/>
    <w:rsid w:val="003B0B9B"/>
    <w:rsid w:val="003B2BEC"/>
    <w:rsid w:val="003B4301"/>
    <w:rsid w:val="003B4492"/>
    <w:rsid w:val="003B44F1"/>
    <w:rsid w:val="003B5F33"/>
    <w:rsid w:val="003C1F99"/>
    <w:rsid w:val="003C6BB7"/>
    <w:rsid w:val="003D0933"/>
    <w:rsid w:val="003D1516"/>
    <w:rsid w:val="003D432D"/>
    <w:rsid w:val="003D4496"/>
    <w:rsid w:val="003D5F82"/>
    <w:rsid w:val="003E031A"/>
    <w:rsid w:val="003E652B"/>
    <w:rsid w:val="003E7492"/>
    <w:rsid w:val="003F16FB"/>
    <w:rsid w:val="003F3C34"/>
    <w:rsid w:val="0040123C"/>
    <w:rsid w:val="0040288C"/>
    <w:rsid w:val="00405DD6"/>
    <w:rsid w:val="004105E4"/>
    <w:rsid w:val="004113B2"/>
    <w:rsid w:val="00412D98"/>
    <w:rsid w:val="00412E8D"/>
    <w:rsid w:val="00413AA5"/>
    <w:rsid w:val="004146F9"/>
    <w:rsid w:val="004224BA"/>
    <w:rsid w:val="00424070"/>
    <w:rsid w:val="00427844"/>
    <w:rsid w:val="00427F83"/>
    <w:rsid w:val="004320EF"/>
    <w:rsid w:val="004345DC"/>
    <w:rsid w:val="004362C9"/>
    <w:rsid w:val="0044077C"/>
    <w:rsid w:val="00444F3D"/>
    <w:rsid w:val="00445F19"/>
    <w:rsid w:val="004475FE"/>
    <w:rsid w:val="00450610"/>
    <w:rsid w:val="00455A35"/>
    <w:rsid w:val="00457E26"/>
    <w:rsid w:val="00461567"/>
    <w:rsid w:val="00462103"/>
    <w:rsid w:val="00464ADA"/>
    <w:rsid w:val="0047002C"/>
    <w:rsid w:val="00475E8D"/>
    <w:rsid w:val="00476187"/>
    <w:rsid w:val="00476D51"/>
    <w:rsid w:val="004814B1"/>
    <w:rsid w:val="004821E3"/>
    <w:rsid w:val="00485562"/>
    <w:rsid w:val="004879C8"/>
    <w:rsid w:val="00491600"/>
    <w:rsid w:val="00491733"/>
    <w:rsid w:val="00491E6E"/>
    <w:rsid w:val="004A4231"/>
    <w:rsid w:val="004A4263"/>
    <w:rsid w:val="004A4C0D"/>
    <w:rsid w:val="004B00BC"/>
    <w:rsid w:val="004B27D3"/>
    <w:rsid w:val="004B2BB6"/>
    <w:rsid w:val="004C071A"/>
    <w:rsid w:val="004C4ADD"/>
    <w:rsid w:val="004C4C0A"/>
    <w:rsid w:val="004C74C5"/>
    <w:rsid w:val="004C7665"/>
    <w:rsid w:val="004D0E9C"/>
    <w:rsid w:val="004D447D"/>
    <w:rsid w:val="004D53E5"/>
    <w:rsid w:val="004D751A"/>
    <w:rsid w:val="004E0469"/>
    <w:rsid w:val="004E27E2"/>
    <w:rsid w:val="004E33EF"/>
    <w:rsid w:val="004E3B3A"/>
    <w:rsid w:val="004F0EEB"/>
    <w:rsid w:val="004F57BD"/>
    <w:rsid w:val="004F74A6"/>
    <w:rsid w:val="005025C5"/>
    <w:rsid w:val="00502AA1"/>
    <w:rsid w:val="00504D1B"/>
    <w:rsid w:val="0050793C"/>
    <w:rsid w:val="00510A27"/>
    <w:rsid w:val="00512BD9"/>
    <w:rsid w:val="005153BC"/>
    <w:rsid w:val="00515DD3"/>
    <w:rsid w:val="00516013"/>
    <w:rsid w:val="005207FD"/>
    <w:rsid w:val="00521BCC"/>
    <w:rsid w:val="00521CAB"/>
    <w:rsid w:val="00522065"/>
    <w:rsid w:val="005226E5"/>
    <w:rsid w:val="00526964"/>
    <w:rsid w:val="00526DBE"/>
    <w:rsid w:val="005301E7"/>
    <w:rsid w:val="005311FA"/>
    <w:rsid w:val="00535039"/>
    <w:rsid w:val="00535DEF"/>
    <w:rsid w:val="00537567"/>
    <w:rsid w:val="0054312B"/>
    <w:rsid w:val="00545FCD"/>
    <w:rsid w:val="005469B0"/>
    <w:rsid w:val="0054772F"/>
    <w:rsid w:val="00552462"/>
    <w:rsid w:val="00553A6F"/>
    <w:rsid w:val="00554570"/>
    <w:rsid w:val="0055461A"/>
    <w:rsid w:val="00554FEE"/>
    <w:rsid w:val="00557B78"/>
    <w:rsid w:val="00557BB4"/>
    <w:rsid w:val="005668D7"/>
    <w:rsid w:val="005670D0"/>
    <w:rsid w:val="0056742D"/>
    <w:rsid w:val="00574ED7"/>
    <w:rsid w:val="00576B77"/>
    <w:rsid w:val="00576FD6"/>
    <w:rsid w:val="00583E2C"/>
    <w:rsid w:val="00584E27"/>
    <w:rsid w:val="00590452"/>
    <w:rsid w:val="00592E78"/>
    <w:rsid w:val="00594DE0"/>
    <w:rsid w:val="00596712"/>
    <w:rsid w:val="005976EB"/>
    <w:rsid w:val="005A0B63"/>
    <w:rsid w:val="005B13F6"/>
    <w:rsid w:val="005B22DF"/>
    <w:rsid w:val="005B2C7D"/>
    <w:rsid w:val="005B3B06"/>
    <w:rsid w:val="005B3B0D"/>
    <w:rsid w:val="005B4870"/>
    <w:rsid w:val="005B4B8E"/>
    <w:rsid w:val="005B6ED0"/>
    <w:rsid w:val="005C1520"/>
    <w:rsid w:val="005C1891"/>
    <w:rsid w:val="005C22BE"/>
    <w:rsid w:val="005C281D"/>
    <w:rsid w:val="005C2853"/>
    <w:rsid w:val="005C57C9"/>
    <w:rsid w:val="005D1D72"/>
    <w:rsid w:val="005D462F"/>
    <w:rsid w:val="005D4735"/>
    <w:rsid w:val="005D4F90"/>
    <w:rsid w:val="005D61F6"/>
    <w:rsid w:val="005D628E"/>
    <w:rsid w:val="005E1691"/>
    <w:rsid w:val="005E1948"/>
    <w:rsid w:val="005E3729"/>
    <w:rsid w:val="005E4865"/>
    <w:rsid w:val="005E64AE"/>
    <w:rsid w:val="005E91C4"/>
    <w:rsid w:val="005F41C2"/>
    <w:rsid w:val="005F5FC7"/>
    <w:rsid w:val="005F7F99"/>
    <w:rsid w:val="0060069F"/>
    <w:rsid w:val="006015EF"/>
    <w:rsid w:val="00601627"/>
    <w:rsid w:val="00601D80"/>
    <w:rsid w:val="00601D8C"/>
    <w:rsid w:val="00603CB5"/>
    <w:rsid w:val="00604F47"/>
    <w:rsid w:val="006072C8"/>
    <w:rsid w:val="00607849"/>
    <w:rsid w:val="0061038C"/>
    <w:rsid w:val="00612ADA"/>
    <w:rsid w:val="00612C44"/>
    <w:rsid w:val="00615562"/>
    <w:rsid w:val="00615A67"/>
    <w:rsid w:val="00616375"/>
    <w:rsid w:val="00616602"/>
    <w:rsid w:val="00624D97"/>
    <w:rsid w:val="00627F11"/>
    <w:rsid w:val="00627FC7"/>
    <w:rsid w:val="00630B79"/>
    <w:rsid w:val="0063267C"/>
    <w:rsid w:val="00632B2C"/>
    <w:rsid w:val="006330EB"/>
    <w:rsid w:val="00633141"/>
    <w:rsid w:val="006405D9"/>
    <w:rsid w:val="00641B02"/>
    <w:rsid w:val="006468CA"/>
    <w:rsid w:val="00651745"/>
    <w:rsid w:val="0065316A"/>
    <w:rsid w:val="00653977"/>
    <w:rsid w:val="00661ABD"/>
    <w:rsid w:val="00661D52"/>
    <w:rsid w:val="00666B2A"/>
    <w:rsid w:val="00670C77"/>
    <w:rsid w:val="006725EE"/>
    <w:rsid w:val="006738F2"/>
    <w:rsid w:val="0067500D"/>
    <w:rsid w:val="00681C87"/>
    <w:rsid w:val="00681EE8"/>
    <w:rsid w:val="006854ED"/>
    <w:rsid w:val="00685808"/>
    <w:rsid w:val="0068B457"/>
    <w:rsid w:val="0069076C"/>
    <w:rsid w:val="00690849"/>
    <w:rsid w:val="00690DBA"/>
    <w:rsid w:val="00691C2C"/>
    <w:rsid w:val="00692413"/>
    <w:rsid w:val="00694265"/>
    <w:rsid w:val="00696D05"/>
    <w:rsid w:val="006A0984"/>
    <w:rsid w:val="006A0EEA"/>
    <w:rsid w:val="006A159B"/>
    <w:rsid w:val="006A3149"/>
    <w:rsid w:val="006A382C"/>
    <w:rsid w:val="006A672B"/>
    <w:rsid w:val="006B01BA"/>
    <w:rsid w:val="006B152B"/>
    <w:rsid w:val="006B42A9"/>
    <w:rsid w:val="006B60FE"/>
    <w:rsid w:val="006B6223"/>
    <w:rsid w:val="006C2970"/>
    <w:rsid w:val="006C3991"/>
    <w:rsid w:val="006C6044"/>
    <w:rsid w:val="006C702A"/>
    <w:rsid w:val="006D23A5"/>
    <w:rsid w:val="006D364A"/>
    <w:rsid w:val="006D39A1"/>
    <w:rsid w:val="006D63A5"/>
    <w:rsid w:val="006E4027"/>
    <w:rsid w:val="006E6BF3"/>
    <w:rsid w:val="006F0CCD"/>
    <w:rsid w:val="006F142F"/>
    <w:rsid w:val="006F1C7F"/>
    <w:rsid w:val="006F3592"/>
    <w:rsid w:val="006F397C"/>
    <w:rsid w:val="006F3ED7"/>
    <w:rsid w:val="006F416D"/>
    <w:rsid w:val="006F4B89"/>
    <w:rsid w:val="006F5DF2"/>
    <w:rsid w:val="006F6DA6"/>
    <w:rsid w:val="0070007F"/>
    <w:rsid w:val="007001C2"/>
    <w:rsid w:val="00703436"/>
    <w:rsid w:val="00704CD1"/>
    <w:rsid w:val="00710FCA"/>
    <w:rsid w:val="00713041"/>
    <w:rsid w:val="00713F56"/>
    <w:rsid w:val="007148F1"/>
    <w:rsid w:val="007169C4"/>
    <w:rsid w:val="00716A5B"/>
    <w:rsid w:val="00720072"/>
    <w:rsid w:val="00720ED9"/>
    <w:rsid w:val="00722C2A"/>
    <w:rsid w:val="0072349F"/>
    <w:rsid w:val="007246FE"/>
    <w:rsid w:val="007363FB"/>
    <w:rsid w:val="00736F66"/>
    <w:rsid w:val="00740BDE"/>
    <w:rsid w:val="00742D8F"/>
    <w:rsid w:val="00746CEA"/>
    <w:rsid w:val="00747821"/>
    <w:rsid w:val="00747870"/>
    <w:rsid w:val="00751499"/>
    <w:rsid w:val="007531E8"/>
    <w:rsid w:val="0075CE0D"/>
    <w:rsid w:val="00760314"/>
    <w:rsid w:val="0076423C"/>
    <w:rsid w:val="00764632"/>
    <w:rsid w:val="00766825"/>
    <w:rsid w:val="007678F4"/>
    <w:rsid w:val="007763E8"/>
    <w:rsid w:val="0078013B"/>
    <w:rsid w:val="00784715"/>
    <w:rsid w:val="00784A6A"/>
    <w:rsid w:val="00791A09"/>
    <w:rsid w:val="00793423"/>
    <w:rsid w:val="00793F5A"/>
    <w:rsid w:val="00796735"/>
    <w:rsid w:val="00796FF6"/>
    <w:rsid w:val="00797AAD"/>
    <w:rsid w:val="007A29ED"/>
    <w:rsid w:val="007A3613"/>
    <w:rsid w:val="007A3ABD"/>
    <w:rsid w:val="007A3C6C"/>
    <w:rsid w:val="007A4FA0"/>
    <w:rsid w:val="007A6E57"/>
    <w:rsid w:val="007A7B25"/>
    <w:rsid w:val="007A7D89"/>
    <w:rsid w:val="007B06FF"/>
    <w:rsid w:val="007B2654"/>
    <w:rsid w:val="007B2B3C"/>
    <w:rsid w:val="007B403B"/>
    <w:rsid w:val="007B5649"/>
    <w:rsid w:val="007C02CC"/>
    <w:rsid w:val="007C0D35"/>
    <w:rsid w:val="007C1420"/>
    <w:rsid w:val="007C1FDD"/>
    <w:rsid w:val="007C32EB"/>
    <w:rsid w:val="007C4461"/>
    <w:rsid w:val="007C479E"/>
    <w:rsid w:val="007C74F3"/>
    <w:rsid w:val="007D6DE1"/>
    <w:rsid w:val="007D7BEE"/>
    <w:rsid w:val="007DC201"/>
    <w:rsid w:val="007E236C"/>
    <w:rsid w:val="007E2B36"/>
    <w:rsid w:val="007E352A"/>
    <w:rsid w:val="007E3A15"/>
    <w:rsid w:val="007E3C72"/>
    <w:rsid w:val="007E591E"/>
    <w:rsid w:val="007E79A6"/>
    <w:rsid w:val="007F0F33"/>
    <w:rsid w:val="007F0F34"/>
    <w:rsid w:val="007F3D01"/>
    <w:rsid w:val="007F53DE"/>
    <w:rsid w:val="007F6771"/>
    <w:rsid w:val="007F6C10"/>
    <w:rsid w:val="0080000A"/>
    <w:rsid w:val="00800F29"/>
    <w:rsid w:val="00804FD2"/>
    <w:rsid w:val="00805C6A"/>
    <w:rsid w:val="00807EB2"/>
    <w:rsid w:val="008141D0"/>
    <w:rsid w:val="0081508F"/>
    <w:rsid w:val="0081551A"/>
    <w:rsid w:val="00815A2E"/>
    <w:rsid w:val="008165A0"/>
    <w:rsid w:val="008230F5"/>
    <w:rsid w:val="00825E78"/>
    <w:rsid w:val="00832B51"/>
    <w:rsid w:val="00834262"/>
    <w:rsid w:val="008354EE"/>
    <w:rsid w:val="00843811"/>
    <w:rsid w:val="0084625B"/>
    <w:rsid w:val="008542D3"/>
    <w:rsid w:val="00854777"/>
    <w:rsid w:val="00857148"/>
    <w:rsid w:val="00860830"/>
    <w:rsid w:val="008621C5"/>
    <w:rsid w:val="00862F36"/>
    <w:rsid w:val="00866C8B"/>
    <w:rsid w:val="00867B41"/>
    <w:rsid w:val="00867DBE"/>
    <w:rsid w:val="008702B4"/>
    <w:rsid w:val="00870E02"/>
    <w:rsid w:val="008736FA"/>
    <w:rsid w:val="00881E8C"/>
    <w:rsid w:val="00885FDB"/>
    <w:rsid w:val="008868F2"/>
    <w:rsid w:val="008871B2"/>
    <w:rsid w:val="008903B4"/>
    <w:rsid w:val="00891D85"/>
    <w:rsid w:val="008935DC"/>
    <w:rsid w:val="0089773C"/>
    <w:rsid w:val="008A1ABC"/>
    <w:rsid w:val="008A1AFE"/>
    <w:rsid w:val="008A29D4"/>
    <w:rsid w:val="008A3BA5"/>
    <w:rsid w:val="008B2BEF"/>
    <w:rsid w:val="008B3425"/>
    <w:rsid w:val="008B3E75"/>
    <w:rsid w:val="008B63F3"/>
    <w:rsid w:val="008B74A5"/>
    <w:rsid w:val="008C127B"/>
    <w:rsid w:val="008C40E0"/>
    <w:rsid w:val="008D0BE8"/>
    <w:rsid w:val="008D5AD4"/>
    <w:rsid w:val="008EF97B"/>
    <w:rsid w:val="008F1D24"/>
    <w:rsid w:val="008F1D73"/>
    <w:rsid w:val="008F1D8F"/>
    <w:rsid w:val="008F4915"/>
    <w:rsid w:val="008F4E12"/>
    <w:rsid w:val="008F58B7"/>
    <w:rsid w:val="00901939"/>
    <w:rsid w:val="00907E35"/>
    <w:rsid w:val="009120AD"/>
    <w:rsid w:val="009127C3"/>
    <w:rsid w:val="009202C2"/>
    <w:rsid w:val="00920933"/>
    <w:rsid w:val="009210BF"/>
    <w:rsid w:val="00927C74"/>
    <w:rsid w:val="00930F18"/>
    <w:rsid w:val="0093155E"/>
    <w:rsid w:val="009332B9"/>
    <w:rsid w:val="00934361"/>
    <w:rsid w:val="00934556"/>
    <w:rsid w:val="00935E10"/>
    <w:rsid w:val="00936048"/>
    <w:rsid w:val="009373C4"/>
    <w:rsid w:val="00942657"/>
    <w:rsid w:val="0094537E"/>
    <w:rsid w:val="00945465"/>
    <w:rsid w:val="00946A57"/>
    <w:rsid w:val="0094785E"/>
    <w:rsid w:val="0095013A"/>
    <w:rsid w:val="0095029D"/>
    <w:rsid w:val="009506D3"/>
    <w:rsid w:val="00956F43"/>
    <w:rsid w:val="00963683"/>
    <w:rsid w:val="00963BAF"/>
    <w:rsid w:val="00966F54"/>
    <w:rsid w:val="009704BC"/>
    <w:rsid w:val="00970636"/>
    <w:rsid w:val="00970DD2"/>
    <w:rsid w:val="0097249B"/>
    <w:rsid w:val="0097392E"/>
    <w:rsid w:val="009749DE"/>
    <w:rsid w:val="00974C7F"/>
    <w:rsid w:val="00976F10"/>
    <w:rsid w:val="00977C5D"/>
    <w:rsid w:val="00982F40"/>
    <w:rsid w:val="00986DD9"/>
    <w:rsid w:val="00986DF9"/>
    <w:rsid w:val="00990231"/>
    <w:rsid w:val="00991B78"/>
    <w:rsid w:val="00993B7A"/>
    <w:rsid w:val="00994BB9"/>
    <w:rsid w:val="00994CA7"/>
    <w:rsid w:val="009958A1"/>
    <w:rsid w:val="0099692E"/>
    <w:rsid w:val="009A0D5F"/>
    <w:rsid w:val="009A1A0D"/>
    <w:rsid w:val="009A22EF"/>
    <w:rsid w:val="009A362D"/>
    <w:rsid w:val="009A3A68"/>
    <w:rsid w:val="009B0BD1"/>
    <w:rsid w:val="009B0C50"/>
    <w:rsid w:val="009B11C1"/>
    <w:rsid w:val="009B46E0"/>
    <w:rsid w:val="009B5297"/>
    <w:rsid w:val="009C04BB"/>
    <w:rsid w:val="009C334D"/>
    <w:rsid w:val="009C4B66"/>
    <w:rsid w:val="009C5CF3"/>
    <w:rsid w:val="009C6130"/>
    <w:rsid w:val="009C6411"/>
    <w:rsid w:val="009C6ACA"/>
    <w:rsid w:val="009C6C67"/>
    <w:rsid w:val="009D2612"/>
    <w:rsid w:val="009D2714"/>
    <w:rsid w:val="009D4630"/>
    <w:rsid w:val="009D5EB9"/>
    <w:rsid w:val="009E0C84"/>
    <w:rsid w:val="009E22CD"/>
    <w:rsid w:val="009E5345"/>
    <w:rsid w:val="009F3B60"/>
    <w:rsid w:val="009F41C0"/>
    <w:rsid w:val="009F47ED"/>
    <w:rsid w:val="009F735E"/>
    <w:rsid w:val="00A044A0"/>
    <w:rsid w:val="00A05936"/>
    <w:rsid w:val="00A15891"/>
    <w:rsid w:val="00A15C2E"/>
    <w:rsid w:val="00A23337"/>
    <w:rsid w:val="00A24439"/>
    <w:rsid w:val="00A260C1"/>
    <w:rsid w:val="00A26887"/>
    <w:rsid w:val="00A26BF0"/>
    <w:rsid w:val="00A27211"/>
    <w:rsid w:val="00A31B6A"/>
    <w:rsid w:val="00A37061"/>
    <w:rsid w:val="00A377C5"/>
    <w:rsid w:val="00A37D4D"/>
    <w:rsid w:val="00A44446"/>
    <w:rsid w:val="00A464C4"/>
    <w:rsid w:val="00A46DBB"/>
    <w:rsid w:val="00A4782D"/>
    <w:rsid w:val="00A50C10"/>
    <w:rsid w:val="00A5269C"/>
    <w:rsid w:val="00A52ACF"/>
    <w:rsid w:val="00A53699"/>
    <w:rsid w:val="00A54714"/>
    <w:rsid w:val="00A54A18"/>
    <w:rsid w:val="00A5626E"/>
    <w:rsid w:val="00A5E7E2"/>
    <w:rsid w:val="00A67E84"/>
    <w:rsid w:val="00A67F88"/>
    <w:rsid w:val="00A70050"/>
    <w:rsid w:val="00A70237"/>
    <w:rsid w:val="00A712F1"/>
    <w:rsid w:val="00A71B8E"/>
    <w:rsid w:val="00A75315"/>
    <w:rsid w:val="00A84F77"/>
    <w:rsid w:val="00A86C1C"/>
    <w:rsid w:val="00A86CDF"/>
    <w:rsid w:val="00A8730E"/>
    <w:rsid w:val="00A87817"/>
    <w:rsid w:val="00A87B46"/>
    <w:rsid w:val="00A90A3A"/>
    <w:rsid w:val="00A90CB1"/>
    <w:rsid w:val="00A9334D"/>
    <w:rsid w:val="00A93E94"/>
    <w:rsid w:val="00A95E15"/>
    <w:rsid w:val="00A9707D"/>
    <w:rsid w:val="00A97A6C"/>
    <w:rsid w:val="00AA1EF3"/>
    <w:rsid w:val="00AA247D"/>
    <w:rsid w:val="00AA6128"/>
    <w:rsid w:val="00AB25C0"/>
    <w:rsid w:val="00AB2B3E"/>
    <w:rsid w:val="00AB36F9"/>
    <w:rsid w:val="00AB4EF9"/>
    <w:rsid w:val="00AB5169"/>
    <w:rsid w:val="00AB5B0D"/>
    <w:rsid w:val="00AB5CFE"/>
    <w:rsid w:val="00AB7668"/>
    <w:rsid w:val="00AB7A2B"/>
    <w:rsid w:val="00AC3FA0"/>
    <w:rsid w:val="00AC4497"/>
    <w:rsid w:val="00AC48AA"/>
    <w:rsid w:val="00AC5A4F"/>
    <w:rsid w:val="00AC5F60"/>
    <w:rsid w:val="00AD23D1"/>
    <w:rsid w:val="00AD5816"/>
    <w:rsid w:val="00AD6E51"/>
    <w:rsid w:val="00AE14C3"/>
    <w:rsid w:val="00AE3CDD"/>
    <w:rsid w:val="00AE3CE2"/>
    <w:rsid w:val="00AE4EC2"/>
    <w:rsid w:val="00AE4F5F"/>
    <w:rsid w:val="00AF0AB5"/>
    <w:rsid w:val="00AF0DDF"/>
    <w:rsid w:val="00AF3022"/>
    <w:rsid w:val="00AF3742"/>
    <w:rsid w:val="00AF47D7"/>
    <w:rsid w:val="00AF5205"/>
    <w:rsid w:val="00AF6207"/>
    <w:rsid w:val="00B02260"/>
    <w:rsid w:val="00B02F88"/>
    <w:rsid w:val="00B049FB"/>
    <w:rsid w:val="00B05AB4"/>
    <w:rsid w:val="00B11384"/>
    <w:rsid w:val="00B13513"/>
    <w:rsid w:val="00B16595"/>
    <w:rsid w:val="00B1708D"/>
    <w:rsid w:val="00B17B8B"/>
    <w:rsid w:val="00B20AEE"/>
    <w:rsid w:val="00B254BF"/>
    <w:rsid w:val="00B2627A"/>
    <w:rsid w:val="00B27A1C"/>
    <w:rsid w:val="00B321F5"/>
    <w:rsid w:val="00B411CC"/>
    <w:rsid w:val="00B443B8"/>
    <w:rsid w:val="00B45156"/>
    <w:rsid w:val="00B45298"/>
    <w:rsid w:val="00B45A14"/>
    <w:rsid w:val="00B50F22"/>
    <w:rsid w:val="00B51353"/>
    <w:rsid w:val="00B5308C"/>
    <w:rsid w:val="00B627CE"/>
    <w:rsid w:val="00B63FA5"/>
    <w:rsid w:val="00B64486"/>
    <w:rsid w:val="00B6453D"/>
    <w:rsid w:val="00B654E0"/>
    <w:rsid w:val="00B703FD"/>
    <w:rsid w:val="00B72576"/>
    <w:rsid w:val="00B74945"/>
    <w:rsid w:val="00B81977"/>
    <w:rsid w:val="00B82DFA"/>
    <w:rsid w:val="00B90463"/>
    <w:rsid w:val="00B91D54"/>
    <w:rsid w:val="00BA13A6"/>
    <w:rsid w:val="00BA3ACA"/>
    <w:rsid w:val="00BA52D3"/>
    <w:rsid w:val="00BA742D"/>
    <w:rsid w:val="00BB0E9C"/>
    <w:rsid w:val="00BB3589"/>
    <w:rsid w:val="00BB394C"/>
    <w:rsid w:val="00BB5EAF"/>
    <w:rsid w:val="00BB71B3"/>
    <w:rsid w:val="00BC0A93"/>
    <w:rsid w:val="00BC1ACF"/>
    <w:rsid w:val="00BC3840"/>
    <w:rsid w:val="00BC4CF9"/>
    <w:rsid w:val="00BC6F83"/>
    <w:rsid w:val="00BD06A0"/>
    <w:rsid w:val="00BD186B"/>
    <w:rsid w:val="00BD39F7"/>
    <w:rsid w:val="00BD506F"/>
    <w:rsid w:val="00BD51C9"/>
    <w:rsid w:val="00BD59DB"/>
    <w:rsid w:val="00BE1A09"/>
    <w:rsid w:val="00BE4FC9"/>
    <w:rsid w:val="00BE569E"/>
    <w:rsid w:val="00BE56A2"/>
    <w:rsid w:val="00BE6292"/>
    <w:rsid w:val="00BE6897"/>
    <w:rsid w:val="00BE7B0D"/>
    <w:rsid w:val="00BE7B6E"/>
    <w:rsid w:val="00BF0717"/>
    <w:rsid w:val="00BF0D66"/>
    <w:rsid w:val="00BF1E5C"/>
    <w:rsid w:val="00BF44C2"/>
    <w:rsid w:val="00BF5581"/>
    <w:rsid w:val="00BF76BE"/>
    <w:rsid w:val="00BF7D07"/>
    <w:rsid w:val="00C03912"/>
    <w:rsid w:val="00C05BF0"/>
    <w:rsid w:val="00C05FA9"/>
    <w:rsid w:val="00C06C69"/>
    <w:rsid w:val="00C179A5"/>
    <w:rsid w:val="00C230CD"/>
    <w:rsid w:val="00C25588"/>
    <w:rsid w:val="00C25C90"/>
    <w:rsid w:val="00C3292E"/>
    <w:rsid w:val="00C33933"/>
    <w:rsid w:val="00C343EE"/>
    <w:rsid w:val="00C34F23"/>
    <w:rsid w:val="00C35992"/>
    <w:rsid w:val="00C35AFB"/>
    <w:rsid w:val="00C37954"/>
    <w:rsid w:val="00C37B39"/>
    <w:rsid w:val="00C40D7A"/>
    <w:rsid w:val="00C436AE"/>
    <w:rsid w:val="00C44A81"/>
    <w:rsid w:val="00C465B8"/>
    <w:rsid w:val="00C5142B"/>
    <w:rsid w:val="00C528B2"/>
    <w:rsid w:val="00C53B3D"/>
    <w:rsid w:val="00C53BD7"/>
    <w:rsid w:val="00C547AA"/>
    <w:rsid w:val="00C56BFD"/>
    <w:rsid w:val="00C576F3"/>
    <w:rsid w:val="00C63036"/>
    <w:rsid w:val="00C63219"/>
    <w:rsid w:val="00C64AEB"/>
    <w:rsid w:val="00C65B5C"/>
    <w:rsid w:val="00C6616A"/>
    <w:rsid w:val="00C725E2"/>
    <w:rsid w:val="00C73658"/>
    <w:rsid w:val="00C77850"/>
    <w:rsid w:val="00C82832"/>
    <w:rsid w:val="00C83135"/>
    <w:rsid w:val="00C83ACF"/>
    <w:rsid w:val="00C84A05"/>
    <w:rsid w:val="00C86B4E"/>
    <w:rsid w:val="00C905B3"/>
    <w:rsid w:val="00C91FDF"/>
    <w:rsid w:val="00C926E6"/>
    <w:rsid w:val="00C9362E"/>
    <w:rsid w:val="00C93E39"/>
    <w:rsid w:val="00CA0C88"/>
    <w:rsid w:val="00CA1219"/>
    <w:rsid w:val="00CA185A"/>
    <w:rsid w:val="00CA21DA"/>
    <w:rsid w:val="00CA2436"/>
    <w:rsid w:val="00CA34F2"/>
    <w:rsid w:val="00CA6AF3"/>
    <w:rsid w:val="00CA753F"/>
    <w:rsid w:val="00CB02C2"/>
    <w:rsid w:val="00CB0517"/>
    <w:rsid w:val="00CB2C62"/>
    <w:rsid w:val="00CB2E8E"/>
    <w:rsid w:val="00CB407E"/>
    <w:rsid w:val="00CB498B"/>
    <w:rsid w:val="00CB5B5A"/>
    <w:rsid w:val="00CB7075"/>
    <w:rsid w:val="00CB75B5"/>
    <w:rsid w:val="00CB7967"/>
    <w:rsid w:val="00CC2896"/>
    <w:rsid w:val="00CC37A2"/>
    <w:rsid w:val="00CC4710"/>
    <w:rsid w:val="00CC49CC"/>
    <w:rsid w:val="00CC6547"/>
    <w:rsid w:val="00CD04A3"/>
    <w:rsid w:val="00CD06E2"/>
    <w:rsid w:val="00CD3CED"/>
    <w:rsid w:val="00CD4B19"/>
    <w:rsid w:val="00CD4CF9"/>
    <w:rsid w:val="00CD6536"/>
    <w:rsid w:val="00CD720D"/>
    <w:rsid w:val="00CD7F8B"/>
    <w:rsid w:val="00CE1B86"/>
    <w:rsid w:val="00CF12FE"/>
    <w:rsid w:val="00CF2A18"/>
    <w:rsid w:val="00CF2BBE"/>
    <w:rsid w:val="00CF3E72"/>
    <w:rsid w:val="00CF6FCB"/>
    <w:rsid w:val="00CF72E6"/>
    <w:rsid w:val="00CF77CA"/>
    <w:rsid w:val="00D00C48"/>
    <w:rsid w:val="00D01B24"/>
    <w:rsid w:val="00D02039"/>
    <w:rsid w:val="00D074F8"/>
    <w:rsid w:val="00D10000"/>
    <w:rsid w:val="00D1235E"/>
    <w:rsid w:val="00D15FA3"/>
    <w:rsid w:val="00D167D3"/>
    <w:rsid w:val="00D17450"/>
    <w:rsid w:val="00D227F3"/>
    <w:rsid w:val="00D24836"/>
    <w:rsid w:val="00D261C7"/>
    <w:rsid w:val="00D3006F"/>
    <w:rsid w:val="00D3096F"/>
    <w:rsid w:val="00D30C5C"/>
    <w:rsid w:val="00D357D0"/>
    <w:rsid w:val="00D35F3E"/>
    <w:rsid w:val="00D36223"/>
    <w:rsid w:val="00D374F0"/>
    <w:rsid w:val="00D37771"/>
    <w:rsid w:val="00D37D4B"/>
    <w:rsid w:val="00D40741"/>
    <w:rsid w:val="00D40CF4"/>
    <w:rsid w:val="00D42803"/>
    <w:rsid w:val="00D43EBE"/>
    <w:rsid w:val="00D45333"/>
    <w:rsid w:val="00D45C28"/>
    <w:rsid w:val="00D46F76"/>
    <w:rsid w:val="00D53BA1"/>
    <w:rsid w:val="00D57833"/>
    <w:rsid w:val="00D57F56"/>
    <w:rsid w:val="00D60BA6"/>
    <w:rsid w:val="00D66057"/>
    <w:rsid w:val="00D66CF5"/>
    <w:rsid w:val="00D67435"/>
    <w:rsid w:val="00D67A82"/>
    <w:rsid w:val="00D67B98"/>
    <w:rsid w:val="00D6A170"/>
    <w:rsid w:val="00D71EF8"/>
    <w:rsid w:val="00D76255"/>
    <w:rsid w:val="00D76E03"/>
    <w:rsid w:val="00D7785B"/>
    <w:rsid w:val="00D80139"/>
    <w:rsid w:val="00D80D17"/>
    <w:rsid w:val="00D81F45"/>
    <w:rsid w:val="00D85AA8"/>
    <w:rsid w:val="00D8736C"/>
    <w:rsid w:val="00D910D7"/>
    <w:rsid w:val="00D923C3"/>
    <w:rsid w:val="00D92CC4"/>
    <w:rsid w:val="00D9714A"/>
    <w:rsid w:val="00DA0CBC"/>
    <w:rsid w:val="00DA66B1"/>
    <w:rsid w:val="00DB1F29"/>
    <w:rsid w:val="00DB2328"/>
    <w:rsid w:val="00DB46E8"/>
    <w:rsid w:val="00DB4754"/>
    <w:rsid w:val="00DC0226"/>
    <w:rsid w:val="00DC08A6"/>
    <w:rsid w:val="00DC30B3"/>
    <w:rsid w:val="00DD3D68"/>
    <w:rsid w:val="00DD4773"/>
    <w:rsid w:val="00DD6CBD"/>
    <w:rsid w:val="00DE06C1"/>
    <w:rsid w:val="00DE660C"/>
    <w:rsid w:val="00DF3222"/>
    <w:rsid w:val="00DF3B14"/>
    <w:rsid w:val="00DF3DCC"/>
    <w:rsid w:val="00DF3EBE"/>
    <w:rsid w:val="00DF42EB"/>
    <w:rsid w:val="00DF492B"/>
    <w:rsid w:val="00DF4A23"/>
    <w:rsid w:val="00DF7F41"/>
    <w:rsid w:val="00E0043C"/>
    <w:rsid w:val="00E007D8"/>
    <w:rsid w:val="00E0181F"/>
    <w:rsid w:val="00E01BFF"/>
    <w:rsid w:val="00E01C37"/>
    <w:rsid w:val="00E02087"/>
    <w:rsid w:val="00E079AA"/>
    <w:rsid w:val="00E11D59"/>
    <w:rsid w:val="00E14C17"/>
    <w:rsid w:val="00E1641D"/>
    <w:rsid w:val="00E2746A"/>
    <w:rsid w:val="00E30B47"/>
    <w:rsid w:val="00E30CD4"/>
    <w:rsid w:val="00E35A77"/>
    <w:rsid w:val="00E36138"/>
    <w:rsid w:val="00E36B2D"/>
    <w:rsid w:val="00E41BF5"/>
    <w:rsid w:val="00E44E53"/>
    <w:rsid w:val="00E500F4"/>
    <w:rsid w:val="00E5338E"/>
    <w:rsid w:val="00E53AB4"/>
    <w:rsid w:val="00E53CA1"/>
    <w:rsid w:val="00E60CFB"/>
    <w:rsid w:val="00E63DCC"/>
    <w:rsid w:val="00E64D24"/>
    <w:rsid w:val="00E652C1"/>
    <w:rsid w:val="00E65EE8"/>
    <w:rsid w:val="00E67E46"/>
    <w:rsid w:val="00E70021"/>
    <w:rsid w:val="00E72C5B"/>
    <w:rsid w:val="00E753E3"/>
    <w:rsid w:val="00E76EA7"/>
    <w:rsid w:val="00E77A83"/>
    <w:rsid w:val="00E8031D"/>
    <w:rsid w:val="00E8102E"/>
    <w:rsid w:val="00E814D2"/>
    <w:rsid w:val="00E84EA3"/>
    <w:rsid w:val="00E873D7"/>
    <w:rsid w:val="00E9022F"/>
    <w:rsid w:val="00E93DF0"/>
    <w:rsid w:val="00E96B66"/>
    <w:rsid w:val="00E971BB"/>
    <w:rsid w:val="00EA145F"/>
    <w:rsid w:val="00EA4B01"/>
    <w:rsid w:val="00EA50B9"/>
    <w:rsid w:val="00EA5D9E"/>
    <w:rsid w:val="00EA5F2E"/>
    <w:rsid w:val="00EA641B"/>
    <w:rsid w:val="00EA74A5"/>
    <w:rsid w:val="00EB1790"/>
    <w:rsid w:val="00EB2717"/>
    <w:rsid w:val="00EB2C66"/>
    <w:rsid w:val="00EB3A75"/>
    <w:rsid w:val="00EB5BF8"/>
    <w:rsid w:val="00EB7E9C"/>
    <w:rsid w:val="00EC15B7"/>
    <w:rsid w:val="00EC298E"/>
    <w:rsid w:val="00EC2BA0"/>
    <w:rsid w:val="00EC318B"/>
    <w:rsid w:val="00EC5EEF"/>
    <w:rsid w:val="00ED1394"/>
    <w:rsid w:val="00ED2D07"/>
    <w:rsid w:val="00ED366C"/>
    <w:rsid w:val="00ED3D80"/>
    <w:rsid w:val="00ED481F"/>
    <w:rsid w:val="00ED6BFF"/>
    <w:rsid w:val="00EE1414"/>
    <w:rsid w:val="00EE33A5"/>
    <w:rsid w:val="00EE4CB0"/>
    <w:rsid w:val="00EE5507"/>
    <w:rsid w:val="00EE5DD0"/>
    <w:rsid w:val="00EE6BF0"/>
    <w:rsid w:val="00EF382E"/>
    <w:rsid w:val="00EF3C2B"/>
    <w:rsid w:val="00EF64EB"/>
    <w:rsid w:val="00F00F82"/>
    <w:rsid w:val="00F05226"/>
    <w:rsid w:val="00F067D5"/>
    <w:rsid w:val="00F07545"/>
    <w:rsid w:val="00F121C0"/>
    <w:rsid w:val="00F15948"/>
    <w:rsid w:val="00F1620D"/>
    <w:rsid w:val="00F179C5"/>
    <w:rsid w:val="00F17E83"/>
    <w:rsid w:val="00F22947"/>
    <w:rsid w:val="00F22AF5"/>
    <w:rsid w:val="00F23E05"/>
    <w:rsid w:val="00F26EE4"/>
    <w:rsid w:val="00F359C9"/>
    <w:rsid w:val="00F3608D"/>
    <w:rsid w:val="00F40950"/>
    <w:rsid w:val="00F419C5"/>
    <w:rsid w:val="00F438DE"/>
    <w:rsid w:val="00F4534E"/>
    <w:rsid w:val="00F4657A"/>
    <w:rsid w:val="00F503B5"/>
    <w:rsid w:val="00F515F6"/>
    <w:rsid w:val="00F51DB7"/>
    <w:rsid w:val="00F51EC6"/>
    <w:rsid w:val="00F51FDA"/>
    <w:rsid w:val="00F52687"/>
    <w:rsid w:val="00F54B6F"/>
    <w:rsid w:val="00F60134"/>
    <w:rsid w:val="00F65D64"/>
    <w:rsid w:val="00F71A6F"/>
    <w:rsid w:val="00F720E9"/>
    <w:rsid w:val="00F7419C"/>
    <w:rsid w:val="00F74D8A"/>
    <w:rsid w:val="00F7627E"/>
    <w:rsid w:val="00F81642"/>
    <w:rsid w:val="00F82A80"/>
    <w:rsid w:val="00F830FC"/>
    <w:rsid w:val="00F86733"/>
    <w:rsid w:val="00F91C4E"/>
    <w:rsid w:val="00F96A9C"/>
    <w:rsid w:val="00F96F4C"/>
    <w:rsid w:val="00F97DB8"/>
    <w:rsid w:val="00FA09EC"/>
    <w:rsid w:val="00FA0EC7"/>
    <w:rsid w:val="00FA1984"/>
    <w:rsid w:val="00FA205D"/>
    <w:rsid w:val="00FA559B"/>
    <w:rsid w:val="00FB06BA"/>
    <w:rsid w:val="00FB1853"/>
    <w:rsid w:val="00FB1EA1"/>
    <w:rsid w:val="00FB2D8E"/>
    <w:rsid w:val="00FB2DA3"/>
    <w:rsid w:val="00FB3314"/>
    <w:rsid w:val="00FB548F"/>
    <w:rsid w:val="00FC4180"/>
    <w:rsid w:val="00FC5953"/>
    <w:rsid w:val="00FC6E1E"/>
    <w:rsid w:val="00FD197D"/>
    <w:rsid w:val="00FD31DE"/>
    <w:rsid w:val="00FD3455"/>
    <w:rsid w:val="00FD3C84"/>
    <w:rsid w:val="00FD48B7"/>
    <w:rsid w:val="00FD647B"/>
    <w:rsid w:val="00FD7B16"/>
    <w:rsid w:val="00FE1DEF"/>
    <w:rsid w:val="00FE3BA8"/>
    <w:rsid w:val="00FE5AB9"/>
    <w:rsid w:val="00FE5ACB"/>
    <w:rsid w:val="00FE6141"/>
    <w:rsid w:val="00FE7FBB"/>
    <w:rsid w:val="00FF610D"/>
    <w:rsid w:val="00FF77CD"/>
    <w:rsid w:val="0100B531"/>
    <w:rsid w:val="01082C4E"/>
    <w:rsid w:val="0118B830"/>
    <w:rsid w:val="0119C134"/>
    <w:rsid w:val="01238C27"/>
    <w:rsid w:val="01319FA1"/>
    <w:rsid w:val="0132B74E"/>
    <w:rsid w:val="01374A47"/>
    <w:rsid w:val="01430BA3"/>
    <w:rsid w:val="0151E030"/>
    <w:rsid w:val="01642427"/>
    <w:rsid w:val="0168570E"/>
    <w:rsid w:val="0171C28B"/>
    <w:rsid w:val="0174A773"/>
    <w:rsid w:val="017AA1B2"/>
    <w:rsid w:val="018D1A68"/>
    <w:rsid w:val="018E7B72"/>
    <w:rsid w:val="018F8CE6"/>
    <w:rsid w:val="0197B67E"/>
    <w:rsid w:val="019CB4B5"/>
    <w:rsid w:val="019FC511"/>
    <w:rsid w:val="01A811F6"/>
    <w:rsid w:val="01AAC814"/>
    <w:rsid w:val="01C0928F"/>
    <w:rsid w:val="01CE3192"/>
    <w:rsid w:val="01DA3A77"/>
    <w:rsid w:val="01E0B7E0"/>
    <w:rsid w:val="01F0D094"/>
    <w:rsid w:val="01FFEB63"/>
    <w:rsid w:val="0203A889"/>
    <w:rsid w:val="021D75FE"/>
    <w:rsid w:val="021FB6EE"/>
    <w:rsid w:val="022BEF28"/>
    <w:rsid w:val="022C2494"/>
    <w:rsid w:val="022E591B"/>
    <w:rsid w:val="023C1B86"/>
    <w:rsid w:val="0244C9E0"/>
    <w:rsid w:val="024FD009"/>
    <w:rsid w:val="02501343"/>
    <w:rsid w:val="0256D468"/>
    <w:rsid w:val="0276FEF7"/>
    <w:rsid w:val="0277502F"/>
    <w:rsid w:val="02826F11"/>
    <w:rsid w:val="028BE625"/>
    <w:rsid w:val="02927D0B"/>
    <w:rsid w:val="02A38A97"/>
    <w:rsid w:val="02B2D970"/>
    <w:rsid w:val="02B534FB"/>
    <w:rsid w:val="02B8EB94"/>
    <w:rsid w:val="02BA1AD2"/>
    <w:rsid w:val="02C0E5A2"/>
    <w:rsid w:val="02C41442"/>
    <w:rsid w:val="02C4B11B"/>
    <w:rsid w:val="02CBCC4D"/>
    <w:rsid w:val="02D3E79E"/>
    <w:rsid w:val="02F187A8"/>
    <w:rsid w:val="0304B30E"/>
    <w:rsid w:val="03453E8E"/>
    <w:rsid w:val="034FE45A"/>
    <w:rsid w:val="034FEEAD"/>
    <w:rsid w:val="035EC35B"/>
    <w:rsid w:val="0365C9F2"/>
    <w:rsid w:val="036CCDBE"/>
    <w:rsid w:val="037997DC"/>
    <w:rsid w:val="03883FA0"/>
    <w:rsid w:val="038B9D0D"/>
    <w:rsid w:val="03925A2D"/>
    <w:rsid w:val="03ADF79F"/>
    <w:rsid w:val="03AF0F32"/>
    <w:rsid w:val="03B6AFF6"/>
    <w:rsid w:val="03BD6FEE"/>
    <w:rsid w:val="03BFD9DD"/>
    <w:rsid w:val="03C17D40"/>
    <w:rsid w:val="03C8712B"/>
    <w:rsid w:val="03DD6243"/>
    <w:rsid w:val="03E9E124"/>
    <w:rsid w:val="04025B7B"/>
    <w:rsid w:val="041E8CAB"/>
    <w:rsid w:val="041F0F69"/>
    <w:rsid w:val="043AFD11"/>
    <w:rsid w:val="043B1A9B"/>
    <w:rsid w:val="045662E9"/>
    <w:rsid w:val="046037C0"/>
    <w:rsid w:val="04652F10"/>
    <w:rsid w:val="04730133"/>
    <w:rsid w:val="0477E5C1"/>
    <w:rsid w:val="047B8536"/>
    <w:rsid w:val="0482672D"/>
    <w:rsid w:val="0489F417"/>
    <w:rsid w:val="0496ADF5"/>
    <w:rsid w:val="0498FAF1"/>
    <w:rsid w:val="049A891F"/>
    <w:rsid w:val="049D3CD3"/>
    <w:rsid w:val="04A4FC14"/>
    <w:rsid w:val="04B3D885"/>
    <w:rsid w:val="04B9490D"/>
    <w:rsid w:val="04BE3D76"/>
    <w:rsid w:val="04C3D139"/>
    <w:rsid w:val="04CC13B6"/>
    <w:rsid w:val="04D8EBE6"/>
    <w:rsid w:val="04D9C903"/>
    <w:rsid w:val="04E0DDDB"/>
    <w:rsid w:val="04E8C87D"/>
    <w:rsid w:val="04F1A2A6"/>
    <w:rsid w:val="04F820ED"/>
    <w:rsid w:val="04FED68E"/>
    <w:rsid w:val="05261B9C"/>
    <w:rsid w:val="053D0D57"/>
    <w:rsid w:val="054992FA"/>
    <w:rsid w:val="055ED6A0"/>
    <w:rsid w:val="056A1660"/>
    <w:rsid w:val="057346C3"/>
    <w:rsid w:val="05777235"/>
    <w:rsid w:val="0587E7C3"/>
    <w:rsid w:val="059FB3EB"/>
    <w:rsid w:val="05ADE7B4"/>
    <w:rsid w:val="05C16C10"/>
    <w:rsid w:val="05D60DC0"/>
    <w:rsid w:val="05F08C56"/>
    <w:rsid w:val="0613B622"/>
    <w:rsid w:val="06167CC6"/>
    <w:rsid w:val="062127E0"/>
    <w:rsid w:val="06219E7C"/>
    <w:rsid w:val="0626E47A"/>
    <w:rsid w:val="062AA96F"/>
    <w:rsid w:val="064CAD72"/>
    <w:rsid w:val="064F787C"/>
    <w:rsid w:val="067012A5"/>
    <w:rsid w:val="06716D33"/>
    <w:rsid w:val="0673CD2D"/>
    <w:rsid w:val="0675049C"/>
    <w:rsid w:val="067D3668"/>
    <w:rsid w:val="068010DD"/>
    <w:rsid w:val="0687D4ED"/>
    <w:rsid w:val="06B38399"/>
    <w:rsid w:val="06B655A8"/>
    <w:rsid w:val="06D0515E"/>
    <w:rsid w:val="06D35C86"/>
    <w:rsid w:val="06E10F52"/>
    <w:rsid w:val="06F132AE"/>
    <w:rsid w:val="070B8612"/>
    <w:rsid w:val="071381A1"/>
    <w:rsid w:val="07200A5A"/>
    <w:rsid w:val="0733FA2C"/>
    <w:rsid w:val="073E43D2"/>
    <w:rsid w:val="07433B8B"/>
    <w:rsid w:val="074FFC2B"/>
    <w:rsid w:val="077B1ABE"/>
    <w:rsid w:val="07854144"/>
    <w:rsid w:val="0796A8BB"/>
    <w:rsid w:val="07AF8683"/>
    <w:rsid w:val="07BD701B"/>
    <w:rsid w:val="07BF2469"/>
    <w:rsid w:val="07D0C28B"/>
    <w:rsid w:val="07D75AA8"/>
    <w:rsid w:val="07D767CE"/>
    <w:rsid w:val="07EBDB0B"/>
    <w:rsid w:val="07F1D950"/>
    <w:rsid w:val="08074AAE"/>
    <w:rsid w:val="0818F36B"/>
    <w:rsid w:val="082D5655"/>
    <w:rsid w:val="0831ABC4"/>
    <w:rsid w:val="0851D407"/>
    <w:rsid w:val="08522BF7"/>
    <w:rsid w:val="085BB0C3"/>
    <w:rsid w:val="086F2CE7"/>
    <w:rsid w:val="0874AE19"/>
    <w:rsid w:val="087C3F7F"/>
    <w:rsid w:val="08844C72"/>
    <w:rsid w:val="088A2119"/>
    <w:rsid w:val="08AE5EC1"/>
    <w:rsid w:val="08B0A12C"/>
    <w:rsid w:val="08B8B284"/>
    <w:rsid w:val="08C4B820"/>
    <w:rsid w:val="08CA1FD4"/>
    <w:rsid w:val="08F01BDD"/>
    <w:rsid w:val="08FD3B74"/>
    <w:rsid w:val="0900C79A"/>
    <w:rsid w:val="09171819"/>
    <w:rsid w:val="091E690B"/>
    <w:rsid w:val="092513CF"/>
    <w:rsid w:val="092A02CA"/>
    <w:rsid w:val="092F7FA0"/>
    <w:rsid w:val="09302FCE"/>
    <w:rsid w:val="0936126A"/>
    <w:rsid w:val="093FCC4A"/>
    <w:rsid w:val="094B56E4"/>
    <w:rsid w:val="094F16D9"/>
    <w:rsid w:val="0952F77F"/>
    <w:rsid w:val="09537329"/>
    <w:rsid w:val="095DE97B"/>
    <w:rsid w:val="09656FA7"/>
    <w:rsid w:val="09809E36"/>
    <w:rsid w:val="0985B217"/>
    <w:rsid w:val="098D7D60"/>
    <w:rsid w:val="09A6B565"/>
    <w:rsid w:val="09A8F375"/>
    <w:rsid w:val="09B34E99"/>
    <w:rsid w:val="09B5D9BB"/>
    <w:rsid w:val="09C0B4C7"/>
    <w:rsid w:val="09CD4613"/>
    <w:rsid w:val="09DD5CA1"/>
    <w:rsid w:val="09DE240A"/>
    <w:rsid w:val="09E30BAF"/>
    <w:rsid w:val="09EDF66A"/>
    <w:rsid w:val="09F98CBF"/>
    <w:rsid w:val="0A05740A"/>
    <w:rsid w:val="0A14D498"/>
    <w:rsid w:val="0A15888A"/>
    <w:rsid w:val="0A234293"/>
    <w:rsid w:val="0A25B447"/>
    <w:rsid w:val="0A337E96"/>
    <w:rsid w:val="0A4003E8"/>
    <w:rsid w:val="0A43A1CB"/>
    <w:rsid w:val="0A4CB056"/>
    <w:rsid w:val="0A5120BA"/>
    <w:rsid w:val="0A648722"/>
    <w:rsid w:val="0A734A93"/>
    <w:rsid w:val="0A805815"/>
    <w:rsid w:val="0A9162AF"/>
    <w:rsid w:val="0A93342C"/>
    <w:rsid w:val="0AA26965"/>
    <w:rsid w:val="0AB8643D"/>
    <w:rsid w:val="0AB94708"/>
    <w:rsid w:val="0ABCE206"/>
    <w:rsid w:val="0AC07CEA"/>
    <w:rsid w:val="0AC61A6A"/>
    <w:rsid w:val="0ACFE7BB"/>
    <w:rsid w:val="0AD86CA3"/>
    <w:rsid w:val="0AE242B7"/>
    <w:rsid w:val="0AE41BA7"/>
    <w:rsid w:val="0B091748"/>
    <w:rsid w:val="0B172620"/>
    <w:rsid w:val="0B172B0C"/>
    <w:rsid w:val="0B17A58E"/>
    <w:rsid w:val="0B1AD14F"/>
    <w:rsid w:val="0B561B54"/>
    <w:rsid w:val="0B733C68"/>
    <w:rsid w:val="0B73655B"/>
    <w:rsid w:val="0B8974C9"/>
    <w:rsid w:val="0B8A0434"/>
    <w:rsid w:val="0B8A6F56"/>
    <w:rsid w:val="0B8F109C"/>
    <w:rsid w:val="0B9ADAFB"/>
    <w:rsid w:val="0BA1446B"/>
    <w:rsid w:val="0BACA2B2"/>
    <w:rsid w:val="0BB40624"/>
    <w:rsid w:val="0BB4F34D"/>
    <w:rsid w:val="0BB7C73F"/>
    <w:rsid w:val="0BBF12F4"/>
    <w:rsid w:val="0BC332B4"/>
    <w:rsid w:val="0BCD0993"/>
    <w:rsid w:val="0BD6E4BF"/>
    <w:rsid w:val="0BD9FA5E"/>
    <w:rsid w:val="0BE17D1C"/>
    <w:rsid w:val="0BE2CC1D"/>
    <w:rsid w:val="0BF99570"/>
    <w:rsid w:val="0C1F0B8F"/>
    <w:rsid w:val="0C22AB54"/>
    <w:rsid w:val="0C236FF5"/>
    <w:rsid w:val="0C374F40"/>
    <w:rsid w:val="0C4036CE"/>
    <w:rsid w:val="0C40A055"/>
    <w:rsid w:val="0C4D11CE"/>
    <w:rsid w:val="0C6F0DE8"/>
    <w:rsid w:val="0C85FBB2"/>
    <w:rsid w:val="0C86B79B"/>
    <w:rsid w:val="0C8C9892"/>
    <w:rsid w:val="0C8F2F4B"/>
    <w:rsid w:val="0C9A3E16"/>
    <w:rsid w:val="0C9A9C78"/>
    <w:rsid w:val="0C9F4670"/>
    <w:rsid w:val="0CA195B5"/>
    <w:rsid w:val="0CA75A31"/>
    <w:rsid w:val="0CAD2F7D"/>
    <w:rsid w:val="0CAF71B8"/>
    <w:rsid w:val="0CB29B09"/>
    <w:rsid w:val="0CB32C9C"/>
    <w:rsid w:val="0CB52CB7"/>
    <w:rsid w:val="0CB6A1B0"/>
    <w:rsid w:val="0CB6B0FA"/>
    <w:rsid w:val="0CC861FA"/>
    <w:rsid w:val="0CCF1865"/>
    <w:rsid w:val="0CD76E97"/>
    <w:rsid w:val="0CDD29BD"/>
    <w:rsid w:val="0CE228B6"/>
    <w:rsid w:val="0CE2F35B"/>
    <w:rsid w:val="0CF1899B"/>
    <w:rsid w:val="0D05A5A1"/>
    <w:rsid w:val="0D34741C"/>
    <w:rsid w:val="0D36E7C2"/>
    <w:rsid w:val="0D375EBE"/>
    <w:rsid w:val="0D3ACB7F"/>
    <w:rsid w:val="0D3AFA41"/>
    <w:rsid w:val="0D64DF5E"/>
    <w:rsid w:val="0D663A82"/>
    <w:rsid w:val="0D863F86"/>
    <w:rsid w:val="0D8B0805"/>
    <w:rsid w:val="0D8D250E"/>
    <w:rsid w:val="0D9F8056"/>
    <w:rsid w:val="0DAF2DCB"/>
    <w:rsid w:val="0DC3FFD7"/>
    <w:rsid w:val="0DC9D5B4"/>
    <w:rsid w:val="0DD592F9"/>
    <w:rsid w:val="0DE37BB3"/>
    <w:rsid w:val="0DEC0BDB"/>
    <w:rsid w:val="0DF4BB8E"/>
    <w:rsid w:val="0E11C9A9"/>
    <w:rsid w:val="0E3B904E"/>
    <w:rsid w:val="0E432329"/>
    <w:rsid w:val="0E440C66"/>
    <w:rsid w:val="0E486A93"/>
    <w:rsid w:val="0E525F4A"/>
    <w:rsid w:val="0E57F5B4"/>
    <w:rsid w:val="0E5DAB78"/>
    <w:rsid w:val="0E64B1CC"/>
    <w:rsid w:val="0E70FE09"/>
    <w:rsid w:val="0E9E2E8C"/>
    <w:rsid w:val="0E9F9522"/>
    <w:rsid w:val="0EA6E0D9"/>
    <w:rsid w:val="0EB8807C"/>
    <w:rsid w:val="0EDC4F6A"/>
    <w:rsid w:val="0EEB2212"/>
    <w:rsid w:val="0EEED1F0"/>
    <w:rsid w:val="0EF6D5F2"/>
    <w:rsid w:val="0EF90850"/>
    <w:rsid w:val="0F162A6F"/>
    <w:rsid w:val="0F1C98DF"/>
    <w:rsid w:val="0F216D02"/>
    <w:rsid w:val="0F5516D8"/>
    <w:rsid w:val="0F5652F9"/>
    <w:rsid w:val="0F697834"/>
    <w:rsid w:val="0F7CF8D6"/>
    <w:rsid w:val="0F7E572A"/>
    <w:rsid w:val="0F910AEB"/>
    <w:rsid w:val="0F944FF9"/>
    <w:rsid w:val="0F98F971"/>
    <w:rsid w:val="0F9C9646"/>
    <w:rsid w:val="0FABDDC6"/>
    <w:rsid w:val="0FBA9868"/>
    <w:rsid w:val="0FC09D6B"/>
    <w:rsid w:val="0FDE0F83"/>
    <w:rsid w:val="0FDFDCC7"/>
    <w:rsid w:val="0FE41455"/>
    <w:rsid w:val="10069236"/>
    <w:rsid w:val="100B3AF8"/>
    <w:rsid w:val="100B991C"/>
    <w:rsid w:val="1015219B"/>
    <w:rsid w:val="1030F441"/>
    <w:rsid w:val="1038B00E"/>
    <w:rsid w:val="1051DB39"/>
    <w:rsid w:val="1058011F"/>
    <w:rsid w:val="105967D5"/>
    <w:rsid w:val="105D7557"/>
    <w:rsid w:val="10758282"/>
    <w:rsid w:val="1078C599"/>
    <w:rsid w:val="108013D5"/>
    <w:rsid w:val="1088645E"/>
    <w:rsid w:val="1094A48E"/>
    <w:rsid w:val="1096E6C1"/>
    <w:rsid w:val="10A13D56"/>
    <w:rsid w:val="10AD867A"/>
    <w:rsid w:val="10B086C0"/>
    <w:rsid w:val="10B7B71E"/>
    <w:rsid w:val="10C59FC9"/>
    <w:rsid w:val="10C69B5B"/>
    <w:rsid w:val="10C69B9B"/>
    <w:rsid w:val="10CF6BF4"/>
    <w:rsid w:val="10D17601"/>
    <w:rsid w:val="10D23190"/>
    <w:rsid w:val="10DE9AAF"/>
    <w:rsid w:val="10E89451"/>
    <w:rsid w:val="10EB6077"/>
    <w:rsid w:val="11300EC9"/>
    <w:rsid w:val="11302267"/>
    <w:rsid w:val="11307370"/>
    <w:rsid w:val="1147AE27"/>
    <w:rsid w:val="1167FFDF"/>
    <w:rsid w:val="116AC3CA"/>
    <w:rsid w:val="117099C8"/>
    <w:rsid w:val="1175F80D"/>
    <w:rsid w:val="11761AD6"/>
    <w:rsid w:val="117F4577"/>
    <w:rsid w:val="1197DE7B"/>
    <w:rsid w:val="11AD3399"/>
    <w:rsid w:val="11BBE331"/>
    <w:rsid w:val="11C39D5F"/>
    <w:rsid w:val="11CF1781"/>
    <w:rsid w:val="11D0BD26"/>
    <w:rsid w:val="11E01D5B"/>
    <w:rsid w:val="120DD993"/>
    <w:rsid w:val="1217B97C"/>
    <w:rsid w:val="125E7928"/>
    <w:rsid w:val="127C696D"/>
    <w:rsid w:val="128CA44D"/>
    <w:rsid w:val="129240DE"/>
    <w:rsid w:val="1292E6A1"/>
    <w:rsid w:val="129FBE68"/>
    <w:rsid w:val="12A76926"/>
    <w:rsid w:val="12A88711"/>
    <w:rsid w:val="12A92042"/>
    <w:rsid w:val="12AE3F75"/>
    <w:rsid w:val="12C9E098"/>
    <w:rsid w:val="12CAF8D7"/>
    <w:rsid w:val="12CB0738"/>
    <w:rsid w:val="12D3464B"/>
    <w:rsid w:val="12DBA123"/>
    <w:rsid w:val="12E118B8"/>
    <w:rsid w:val="12F3A145"/>
    <w:rsid w:val="13163154"/>
    <w:rsid w:val="1316B241"/>
    <w:rsid w:val="13262D40"/>
    <w:rsid w:val="133DF947"/>
    <w:rsid w:val="1374E725"/>
    <w:rsid w:val="13A97419"/>
    <w:rsid w:val="13B49303"/>
    <w:rsid w:val="13B98453"/>
    <w:rsid w:val="13BBB6DE"/>
    <w:rsid w:val="13CB727D"/>
    <w:rsid w:val="13D4C146"/>
    <w:rsid w:val="13E5273C"/>
    <w:rsid w:val="13F83C97"/>
    <w:rsid w:val="1410B7BA"/>
    <w:rsid w:val="1429C798"/>
    <w:rsid w:val="143A6A8D"/>
    <w:rsid w:val="144914F6"/>
    <w:rsid w:val="1450611E"/>
    <w:rsid w:val="14545817"/>
    <w:rsid w:val="147CFCA1"/>
    <w:rsid w:val="149C44AD"/>
    <w:rsid w:val="14AC118D"/>
    <w:rsid w:val="14B35BB8"/>
    <w:rsid w:val="14B40F65"/>
    <w:rsid w:val="14BAE7DC"/>
    <w:rsid w:val="14CE8CB1"/>
    <w:rsid w:val="14D0FCA9"/>
    <w:rsid w:val="14D13DF0"/>
    <w:rsid w:val="14D49340"/>
    <w:rsid w:val="14D942C5"/>
    <w:rsid w:val="14D9BF10"/>
    <w:rsid w:val="14E18A40"/>
    <w:rsid w:val="14E5C314"/>
    <w:rsid w:val="14F5FE1F"/>
    <w:rsid w:val="14F730BE"/>
    <w:rsid w:val="14F7DA53"/>
    <w:rsid w:val="15254C5C"/>
    <w:rsid w:val="1536D213"/>
    <w:rsid w:val="153808B7"/>
    <w:rsid w:val="1566F613"/>
    <w:rsid w:val="156C4396"/>
    <w:rsid w:val="1571CC11"/>
    <w:rsid w:val="15740268"/>
    <w:rsid w:val="157D98A1"/>
    <w:rsid w:val="15AED498"/>
    <w:rsid w:val="15BDAFFF"/>
    <w:rsid w:val="15BF6653"/>
    <w:rsid w:val="15CA8763"/>
    <w:rsid w:val="15D8BC56"/>
    <w:rsid w:val="15E0E288"/>
    <w:rsid w:val="15E45FF0"/>
    <w:rsid w:val="15EB38D9"/>
    <w:rsid w:val="15F09E77"/>
    <w:rsid w:val="15FC19EA"/>
    <w:rsid w:val="160E5CB7"/>
    <w:rsid w:val="16156E9E"/>
    <w:rsid w:val="1620557B"/>
    <w:rsid w:val="1624AD2E"/>
    <w:rsid w:val="1640B5D9"/>
    <w:rsid w:val="16475815"/>
    <w:rsid w:val="1649771E"/>
    <w:rsid w:val="164C15C4"/>
    <w:rsid w:val="165265A5"/>
    <w:rsid w:val="1659E6EF"/>
    <w:rsid w:val="165D02BC"/>
    <w:rsid w:val="165FB437"/>
    <w:rsid w:val="166F1BD8"/>
    <w:rsid w:val="1676F27F"/>
    <w:rsid w:val="1677A4E5"/>
    <w:rsid w:val="167F847D"/>
    <w:rsid w:val="16857B5F"/>
    <w:rsid w:val="16955F45"/>
    <w:rsid w:val="16A3EF08"/>
    <w:rsid w:val="16AB9E2A"/>
    <w:rsid w:val="16B95301"/>
    <w:rsid w:val="16C1978B"/>
    <w:rsid w:val="16ECE5E0"/>
    <w:rsid w:val="16FD4260"/>
    <w:rsid w:val="1706534F"/>
    <w:rsid w:val="171ADBEA"/>
    <w:rsid w:val="173F8B0C"/>
    <w:rsid w:val="174CCA1D"/>
    <w:rsid w:val="174CF5CA"/>
    <w:rsid w:val="17621E40"/>
    <w:rsid w:val="17629741"/>
    <w:rsid w:val="176EC67E"/>
    <w:rsid w:val="1771C916"/>
    <w:rsid w:val="17950EE8"/>
    <w:rsid w:val="17A9AA85"/>
    <w:rsid w:val="17AA2D18"/>
    <w:rsid w:val="17B1C08F"/>
    <w:rsid w:val="17B32F73"/>
    <w:rsid w:val="17B6EFAB"/>
    <w:rsid w:val="17BF8410"/>
    <w:rsid w:val="17D7B479"/>
    <w:rsid w:val="17F07E55"/>
    <w:rsid w:val="18162E6B"/>
    <w:rsid w:val="181632AE"/>
    <w:rsid w:val="1818E79D"/>
    <w:rsid w:val="182100E8"/>
    <w:rsid w:val="1828B694"/>
    <w:rsid w:val="1839BB1B"/>
    <w:rsid w:val="183A25BC"/>
    <w:rsid w:val="1841DB38"/>
    <w:rsid w:val="1843C4C1"/>
    <w:rsid w:val="184F389C"/>
    <w:rsid w:val="18518E50"/>
    <w:rsid w:val="18631B94"/>
    <w:rsid w:val="1863E597"/>
    <w:rsid w:val="1866440C"/>
    <w:rsid w:val="18735313"/>
    <w:rsid w:val="18A3E458"/>
    <w:rsid w:val="18BD2D35"/>
    <w:rsid w:val="18D0FC22"/>
    <w:rsid w:val="18DA7DD9"/>
    <w:rsid w:val="1902E0A4"/>
    <w:rsid w:val="190399C6"/>
    <w:rsid w:val="191642AE"/>
    <w:rsid w:val="192F8641"/>
    <w:rsid w:val="193A3F13"/>
    <w:rsid w:val="194BDE63"/>
    <w:rsid w:val="194D90F0"/>
    <w:rsid w:val="195606FE"/>
    <w:rsid w:val="19748843"/>
    <w:rsid w:val="1975B910"/>
    <w:rsid w:val="198184BE"/>
    <w:rsid w:val="19884A99"/>
    <w:rsid w:val="198AC07F"/>
    <w:rsid w:val="19924E83"/>
    <w:rsid w:val="19988FCA"/>
    <w:rsid w:val="19AFCFED"/>
    <w:rsid w:val="19BCB08E"/>
    <w:rsid w:val="19CB9202"/>
    <w:rsid w:val="19D50405"/>
    <w:rsid w:val="19DA20DA"/>
    <w:rsid w:val="19DE3540"/>
    <w:rsid w:val="19EF80BC"/>
    <w:rsid w:val="19FC6A17"/>
    <w:rsid w:val="1A23855A"/>
    <w:rsid w:val="1A292B56"/>
    <w:rsid w:val="1A40F87F"/>
    <w:rsid w:val="1A5330CA"/>
    <w:rsid w:val="1A5468C0"/>
    <w:rsid w:val="1A64B2F2"/>
    <w:rsid w:val="1A70148D"/>
    <w:rsid w:val="1A72B43C"/>
    <w:rsid w:val="1A84184D"/>
    <w:rsid w:val="1A8DAE9A"/>
    <w:rsid w:val="1A9339E0"/>
    <w:rsid w:val="1AB6DBB8"/>
    <w:rsid w:val="1ACC559B"/>
    <w:rsid w:val="1ACCF9F5"/>
    <w:rsid w:val="1ACD3E7E"/>
    <w:rsid w:val="1ACE2F1A"/>
    <w:rsid w:val="1AD038F4"/>
    <w:rsid w:val="1AD4D68B"/>
    <w:rsid w:val="1AD73685"/>
    <w:rsid w:val="1ADA0CDE"/>
    <w:rsid w:val="1ADEF233"/>
    <w:rsid w:val="1AE46F8E"/>
    <w:rsid w:val="1AEBB2B5"/>
    <w:rsid w:val="1AF0982C"/>
    <w:rsid w:val="1AFA333C"/>
    <w:rsid w:val="1B010ED6"/>
    <w:rsid w:val="1B1A7261"/>
    <w:rsid w:val="1B2EA4A8"/>
    <w:rsid w:val="1B4750A9"/>
    <w:rsid w:val="1B4807BE"/>
    <w:rsid w:val="1B559AD4"/>
    <w:rsid w:val="1B55C56F"/>
    <w:rsid w:val="1B566378"/>
    <w:rsid w:val="1B569FB6"/>
    <w:rsid w:val="1B70D466"/>
    <w:rsid w:val="1B747C61"/>
    <w:rsid w:val="1B75D343"/>
    <w:rsid w:val="1B7BC58E"/>
    <w:rsid w:val="1B8B2BD6"/>
    <w:rsid w:val="1B92A62A"/>
    <w:rsid w:val="1BA3F136"/>
    <w:rsid w:val="1BB53BC0"/>
    <w:rsid w:val="1BBF6317"/>
    <w:rsid w:val="1BC4F977"/>
    <w:rsid w:val="1BD17CCE"/>
    <w:rsid w:val="1BE97043"/>
    <w:rsid w:val="1BEA2F6D"/>
    <w:rsid w:val="1BF16F77"/>
    <w:rsid w:val="1BF595F6"/>
    <w:rsid w:val="1C0DD4D9"/>
    <w:rsid w:val="1C2594B7"/>
    <w:rsid w:val="1C39C8E7"/>
    <w:rsid w:val="1C39F6BC"/>
    <w:rsid w:val="1C3F6276"/>
    <w:rsid w:val="1C4CCB1F"/>
    <w:rsid w:val="1C4EB5AC"/>
    <w:rsid w:val="1C4F753C"/>
    <w:rsid w:val="1C5811A9"/>
    <w:rsid w:val="1C5B01CF"/>
    <w:rsid w:val="1C7A3329"/>
    <w:rsid w:val="1C7A852B"/>
    <w:rsid w:val="1C873A3A"/>
    <w:rsid w:val="1CA87ECC"/>
    <w:rsid w:val="1CCDAC31"/>
    <w:rsid w:val="1CE42D9F"/>
    <w:rsid w:val="1CEC9E27"/>
    <w:rsid w:val="1CF3C46B"/>
    <w:rsid w:val="1D023C27"/>
    <w:rsid w:val="1D1735E4"/>
    <w:rsid w:val="1D1F09EB"/>
    <w:rsid w:val="1D2862CF"/>
    <w:rsid w:val="1D2F8C4E"/>
    <w:rsid w:val="1D43A539"/>
    <w:rsid w:val="1D44C8A6"/>
    <w:rsid w:val="1D4CCC24"/>
    <w:rsid w:val="1D4DBF1B"/>
    <w:rsid w:val="1D508C3A"/>
    <w:rsid w:val="1D50BB17"/>
    <w:rsid w:val="1D5E8DDA"/>
    <w:rsid w:val="1D857DDE"/>
    <w:rsid w:val="1D8C83F1"/>
    <w:rsid w:val="1D8D6C22"/>
    <w:rsid w:val="1D933E4D"/>
    <w:rsid w:val="1DB9E67D"/>
    <w:rsid w:val="1DCACC5D"/>
    <w:rsid w:val="1DDBF5C9"/>
    <w:rsid w:val="1DF5CE1B"/>
    <w:rsid w:val="1E129418"/>
    <w:rsid w:val="1E335C6A"/>
    <w:rsid w:val="1E35C0B2"/>
    <w:rsid w:val="1E6189C0"/>
    <w:rsid w:val="1E7AD596"/>
    <w:rsid w:val="1E7CC912"/>
    <w:rsid w:val="1EA6CE4D"/>
    <w:rsid w:val="1EB30645"/>
    <w:rsid w:val="1EB3E85B"/>
    <w:rsid w:val="1EC1D3EC"/>
    <w:rsid w:val="1EC24423"/>
    <w:rsid w:val="1EC43330"/>
    <w:rsid w:val="1EC7EA32"/>
    <w:rsid w:val="1ED8B1C7"/>
    <w:rsid w:val="1EE544E6"/>
    <w:rsid w:val="1EF29CBA"/>
    <w:rsid w:val="1F09E44C"/>
    <w:rsid w:val="1F0E30EF"/>
    <w:rsid w:val="1F23301D"/>
    <w:rsid w:val="1F263C1F"/>
    <w:rsid w:val="1F283C21"/>
    <w:rsid w:val="1F28AEC4"/>
    <w:rsid w:val="1F4E16C7"/>
    <w:rsid w:val="1F6C9692"/>
    <w:rsid w:val="1F876AD8"/>
    <w:rsid w:val="1F905382"/>
    <w:rsid w:val="1F923462"/>
    <w:rsid w:val="1F9A633C"/>
    <w:rsid w:val="1FA08E7C"/>
    <w:rsid w:val="1FB250D8"/>
    <w:rsid w:val="1FB31F81"/>
    <w:rsid w:val="1FB5AA66"/>
    <w:rsid w:val="1FB8CB7D"/>
    <w:rsid w:val="1FC1DDBB"/>
    <w:rsid w:val="1FCBF6D5"/>
    <w:rsid w:val="1FD11C8C"/>
    <w:rsid w:val="1FD86E77"/>
    <w:rsid w:val="1FEAABCD"/>
    <w:rsid w:val="1FF0FC15"/>
    <w:rsid w:val="1FFB8610"/>
    <w:rsid w:val="2005C98F"/>
    <w:rsid w:val="200AE769"/>
    <w:rsid w:val="20169DE2"/>
    <w:rsid w:val="2016A5F7"/>
    <w:rsid w:val="201796C6"/>
    <w:rsid w:val="201EFAE0"/>
    <w:rsid w:val="20261500"/>
    <w:rsid w:val="2057AD04"/>
    <w:rsid w:val="2069F40D"/>
    <w:rsid w:val="206EDDEF"/>
    <w:rsid w:val="20754BAF"/>
    <w:rsid w:val="2081CC27"/>
    <w:rsid w:val="20855FDD"/>
    <w:rsid w:val="2089E119"/>
    <w:rsid w:val="209D5B0C"/>
    <w:rsid w:val="209DD14E"/>
    <w:rsid w:val="20A09A31"/>
    <w:rsid w:val="20A56C14"/>
    <w:rsid w:val="20B418E1"/>
    <w:rsid w:val="20B83D6C"/>
    <w:rsid w:val="20B9540C"/>
    <w:rsid w:val="20BAC430"/>
    <w:rsid w:val="20BC7CF3"/>
    <w:rsid w:val="20BDE95F"/>
    <w:rsid w:val="20C2724E"/>
    <w:rsid w:val="20C667E2"/>
    <w:rsid w:val="20CB9C6E"/>
    <w:rsid w:val="20CDA60C"/>
    <w:rsid w:val="20CECDAB"/>
    <w:rsid w:val="20D22F4F"/>
    <w:rsid w:val="20D567FA"/>
    <w:rsid w:val="20D92A1B"/>
    <w:rsid w:val="20DCA66C"/>
    <w:rsid w:val="20E145FC"/>
    <w:rsid w:val="20E58FBE"/>
    <w:rsid w:val="20E86C92"/>
    <w:rsid w:val="20F54236"/>
    <w:rsid w:val="20FFD015"/>
    <w:rsid w:val="21166FFF"/>
    <w:rsid w:val="211A63D9"/>
    <w:rsid w:val="212022F9"/>
    <w:rsid w:val="2122B2D1"/>
    <w:rsid w:val="212C5BC3"/>
    <w:rsid w:val="21350B5A"/>
    <w:rsid w:val="213C5EDD"/>
    <w:rsid w:val="215A8A47"/>
    <w:rsid w:val="215DF071"/>
    <w:rsid w:val="215EF3BE"/>
    <w:rsid w:val="216712BF"/>
    <w:rsid w:val="216E1B1F"/>
    <w:rsid w:val="2180F251"/>
    <w:rsid w:val="2183C950"/>
    <w:rsid w:val="21A666FC"/>
    <w:rsid w:val="21A6EF64"/>
    <w:rsid w:val="21A7B69A"/>
    <w:rsid w:val="21B36727"/>
    <w:rsid w:val="21B6133C"/>
    <w:rsid w:val="21D641D5"/>
    <w:rsid w:val="21E541B2"/>
    <w:rsid w:val="21E67328"/>
    <w:rsid w:val="2216BBB0"/>
    <w:rsid w:val="2228A514"/>
    <w:rsid w:val="2242429B"/>
    <w:rsid w:val="224F14AF"/>
    <w:rsid w:val="2258AC90"/>
    <w:rsid w:val="225C909A"/>
    <w:rsid w:val="2267CD97"/>
    <w:rsid w:val="226812A3"/>
    <w:rsid w:val="227F5DAB"/>
    <w:rsid w:val="228268BE"/>
    <w:rsid w:val="229A8E06"/>
    <w:rsid w:val="22AF1A84"/>
    <w:rsid w:val="22BAE33B"/>
    <w:rsid w:val="22CAEB0D"/>
    <w:rsid w:val="22CFD29F"/>
    <w:rsid w:val="22D0DBBB"/>
    <w:rsid w:val="22D289A2"/>
    <w:rsid w:val="22D82F3E"/>
    <w:rsid w:val="22E07550"/>
    <w:rsid w:val="22E3EB9A"/>
    <w:rsid w:val="22F545CE"/>
    <w:rsid w:val="22FB3EEF"/>
    <w:rsid w:val="23017103"/>
    <w:rsid w:val="2306CD8D"/>
    <w:rsid w:val="23072B0C"/>
    <w:rsid w:val="23157112"/>
    <w:rsid w:val="2317587F"/>
    <w:rsid w:val="231FA9A5"/>
    <w:rsid w:val="2324252F"/>
    <w:rsid w:val="23254378"/>
    <w:rsid w:val="23372726"/>
    <w:rsid w:val="234538B7"/>
    <w:rsid w:val="234AC403"/>
    <w:rsid w:val="234AEA96"/>
    <w:rsid w:val="2356A22F"/>
    <w:rsid w:val="2356BBC4"/>
    <w:rsid w:val="2374D423"/>
    <w:rsid w:val="23752A37"/>
    <w:rsid w:val="2388C568"/>
    <w:rsid w:val="23B8D19D"/>
    <w:rsid w:val="23CA67A0"/>
    <w:rsid w:val="23CAB0D1"/>
    <w:rsid w:val="23CAFA44"/>
    <w:rsid w:val="23D59DAE"/>
    <w:rsid w:val="23E8C2E9"/>
    <w:rsid w:val="23EAE510"/>
    <w:rsid w:val="23F2ADD6"/>
    <w:rsid w:val="23F9B8BE"/>
    <w:rsid w:val="23F9E57C"/>
    <w:rsid w:val="23FA1310"/>
    <w:rsid w:val="23FC6BBD"/>
    <w:rsid w:val="2407241F"/>
    <w:rsid w:val="240881EE"/>
    <w:rsid w:val="24315491"/>
    <w:rsid w:val="243A0DE1"/>
    <w:rsid w:val="244217B3"/>
    <w:rsid w:val="244817E0"/>
    <w:rsid w:val="2452972F"/>
    <w:rsid w:val="245593DD"/>
    <w:rsid w:val="2457FAC6"/>
    <w:rsid w:val="2458C27A"/>
    <w:rsid w:val="24654D08"/>
    <w:rsid w:val="2465A585"/>
    <w:rsid w:val="246B24F7"/>
    <w:rsid w:val="247A111C"/>
    <w:rsid w:val="248A3D3C"/>
    <w:rsid w:val="24A4FDF8"/>
    <w:rsid w:val="24A50236"/>
    <w:rsid w:val="24AC83B2"/>
    <w:rsid w:val="24CAD2F7"/>
    <w:rsid w:val="24CB0BA2"/>
    <w:rsid w:val="24D1EBC9"/>
    <w:rsid w:val="24E1CFC8"/>
    <w:rsid w:val="24E5C6C1"/>
    <w:rsid w:val="24E73023"/>
    <w:rsid w:val="24FFC5BA"/>
    <w:rsid w:val="2508DBE6"/>
    <w:rsid w:val="2519B924"/>
    <w:rsid w:val="25230761"/>
    <w:rsid w:val="252DA610"/>
    <w:rsid w:val="25359D00"/>
    <w:rsid w:val="253F1CBE"/>
    <w:rsid w:val="25408911"/>
    <w:rsid w:val="2555654C"/>
    <w:rsid w:val="255E1FC3"/>
    <w:rsid w:val="2576114B"/>
    <w:rsid w:val="258BEED9"/>
    <w:rsid w:val="2596F859"/>
    <w:rsid w:val="2597F3DA"/>
    <w:rsid w:val="25A1C5DF"/>
    <w:rsid w:val="25A4CEFF"/>
    <w:rsid w:val="25BC0EEB"/>
    <w:rsid w:val="25C97924"/>
    <w:rsid w:val="25CA8808"/>
    <w:rsid w:val="25E0A76F"/>
    <w:rsid w:val="25F55204"/>
    <w:rsid w:val="2600F9A0"/>
    <w:rsid w:val="26033C8B"/>
    <w:rsid w:val="2605C103"/>
    <w:rsid w:val="260EDCCE"/>
    <w:rsid w:val="263CE231"/>
    <w:rsid w:val="2656079F"/>
    <w:rsid w:val="2658D411"/>
    <w:rsid w:val="2663E917"/>
    <w:rsid w:val="266860A0"/>
    <w:rsid w:val="2685E77B"/>
    <w:rsid w:val="26876207"/>
    <w:rsid w:val="268B17E9"/>
    <w:rsid w:val="269258C4"/>
    <w:rsid w:val="269DFB1E"/>
    <w:rsid w:val="26A0EBC0"/>
    <w:rsid w:val="26C5395F"/>
    <w:rsid w:val="26C5DABC"/>
    <w:rsid w:val="26D55BB0"/>
    <w:rsid w:val="26D5C31B"/>
    <w:rsid w:val="26DE22F0"/>
    <w:rsid w:val="26EAB1D9"/>
    <w:rsid w:val="26EE5134"/>
    <w:rsid w:val="26F1A4F6"/>
    <w:rsid w:val="270BDDAA"/>
    <w:rsid w:val="27259C84"/>
    <w:rsid w:val="2746965B"/>
    <w:rsid w:val="2746FCC6"/>
    <w:rsid w:val="274A792C"/>
    <w:rsid w:val="27504A8E"/>
    <w:rsid w:val="27665869"/>
    <w:rsid w:val="27747306"/>
    <w:rsid w:val="27882AAD"/>
    <w:rsid w:val="279923B0"/>
    <w:rsid w:val="27AD3185"/>
    <w:rsid w:val="27AEF281"/>
    <w:rsid w:val="27B54C23"/>
    <w:rsid w:val="27B9214B"/>
    <w:rsid w:val="27C47BAA"/>
    <w:rsid w:val="27CF1B34"/>
    <w:rsid w:val="27E013B9"/>
    <w:rsid w:val="27E86454"/>
    <w:rsid w:val="27EED8F1"/>
    <w:rsid w:val="27F8B79F"/>
    <w:rsid w:val="27FA1492"/>
    <w:rsid w:val="28009129"/>
    <w:rsid w:val="2824C5C0"/>
    <w:rsid w:val="282733E0"/>
    <w:rsid w:val="2829496D"/>
    <w:rsid w:val="283B834E"/>
    <w:rsid w:val="2840A0A2"/>
    <w:rsid w:val="284F0E9B"/>
    <w:rsid w:val="285428C2"/>
    <w:rsid w:val="285E2699"/>
    <w:rsid w:val="285F8BD2"/>
    <w:rsid w:val="2871F575"/>
    <w:rsid w:val="287220F3"/>
    <w:rsid w:val="287809EF"/>
    <w:rsid w:val="289AA08B"/>
    <w:rsid w:val="28A6C2FF"/>
    <w:rsid w:val="28B0FAC5"/>
    <w:rsid w:val="28B413D5"/>
    <w:rsid w:val="28B4D815"/>
    <w:rsid w:val="28B5693A"/>
    <w:rsid w:val="28C53149"/>
    <w:rsid w:val="28CD57CA"/>
    <w:rsid w:val="28CEBC29"/>
    <w:rsid w:val="28DFC66C"/>
    <w:rsid w:val="28E74671"/>
    <w:rsid w:val="290A5177"/>
    <w:rsid w:val="29143882"/>
    <w:rsid w:val="2926B7B5"/>
    <w:rsid w:val="292D60DF"/>
    <w:rsid w:val="2937530D"/>
    <w:rsid w:val="29507F7F"/>
    <w:rsid w:val="2954C0FF"/>
    <w:rsid w:val="2954F1AC"/>
    <w:rsid w:val="295F372F"/>
    <w:rsid w:val="296059C6"/>
    <w:rsid w:val="29787359"/>
    <w:rsid w:val="297D2413"/>
    <w:rsid w:val="29919EEB"/>
    <w:rsid w:val="299C618A"/>
    <w:rsid w:val="29B39B74"/>
    <w:rsid w:val="29B5BE15"/>
    <w:rsid w:val="29C9D947"/>
    <w:rsid w:val="29E05BED"/>
    <w:rsid w:val="29E76072"/>
    <w:rsid w:val="29F08785"/>
    <w:rsid w:val="2A0A3207"/>
    <w:rsid w:val="2A0F43B8"/>
    <w:rsid w:val="2A0F94EA"/>
    <w:rsid w:val="2A163281"/>
    <w:rsid w:val="2A1A1DD2"/>
    <w:rsid w:val="2A1D47D9"/>
    <w:rsid w:val="2A24FE93"/>
    <w:rsid w:val="2A342C23"/>
    <w:rsid w:val="2A34460A"/>
    <w:rsid w:val="2A3D516B"/>
    <w:rsid w:val="2A429360"/>
    <w:rsid w:val="2A4762A6"/>
    <w:rsid w:val="2A4DB0EA"/>
    <w:rsid w:val="2A5CED38"/>
    <w:rsid w:val="2A666427"/>
    <w:rsid w:val="2A671844"/>
    <w:rsid w:val="2A7665A3"/>
    <w:rsid w:val="2A9257B6"/>
    <w:rsid w:val="2A9E7541"/>
    <w:rsid w:val="2AA0FAD8"/>
    <w:rsid w:val="2ABE1897"/>
    <w:rsid w:val="2AC13489"/>
    <w:rsid w:val="2AC483EC"/>
    <w:rsid w:val="2AF34A74"/>
    <w:rsid w:val="2AF515FD"/>
    <w:rsid w:val="2B126989"/>
    <w:rsid w:val="2B1589CE"/>
    <w:rsid w:val="2B1BD3C7"/>
    <w:rsid w:val="2B24904C"/>
    <w:rsid w:val="2B274057"/>
    <w:rsid w:val="2B2E5F7A"/>
    <w:rsid w:val="2B3FED2F"/>
    <w:rsid w:val="2B48CE7A"/>
    <w:rsid w:val="2B4E3864"/>
    <w:rsid w:val="2B7020DF"/>
    <w:rsid w:val="2B71DCAE"/>
    <w:rsid w:val="2B77E7FC"/>
    <w:rsid w:val="2B923661"/>
    <w:rsid w:val="2B9976D3"/>
    <w:rsid w:val="2BB64BC8"/>
    <w:rsid w:val="2BC6B101"/>
    <w:rsid w:val="2BDF032C"/>
    <w:rsid w:val="2BEBB497"/>
    <w:rsid w:val="2BEFEFC3"/>
    <w:rsid w:val="2BF5F6F5"/>
    <w:rsid w:val="2BFC77E9"/>
    <w:rsid w:val="2C137516"/>
    <w:rsid w:val="2C13A746"/>
    <w:rsid w:val="2C1BCDB8"/>
    <w:rsid w:val="2C212FDC"/>
    <w:rsid w:val="2C2A7FB1"/>
    <w:rsid w:val="2C34985A"/>
    <w:rsid w:val="2C440DBE"/>
    <w:rsid w:val="2C4FE8F3"/>
    <w:rsid w:val="2C5D89E8"/>
    <w:rsid w:val="2C654EAB"/>
    <w:rsid w:val="2C6C4198"/>
    <w:rsid w:val="2C6F415B"/>
    <w:rsid w:val="2C6FBF68"/>
    <w:rsid w:val="2C73BF24"/>
    <w:rsid w:val="2C8F0A83"/>
    <w:rsid w:val="2C9E897E"/>
    <w:rsid w:val="2CADA84F"/>
    <w:rsid w:val="2CB1A619"/>
    <w:rsid w:val="2CB5CFA3"/>
    <w:rsid w:val="2CBBD577"/>
    <w:rsid w:val="2CD4024C"/>
    <w:rsid w:val="2CD78FBD"/>
    <w:rsid w:val="2CEE142D"/>
    <w:rsid w:val="2CF44D9C"/>
    <w:rsid w:val="2CF8F3EB"/>
    <w:rsid w:val="2CFEEF29"/>
    <w:rsid w:val="2D115094"/>
    <w:rsid w:val="2D165105"/>
    <w:rsid w:val="2D17BB96"/>
    <w:rsid w:val="2D44FCD9"/>
    <w:rsid w:val="2D48C651"/>
    <w:rsid w:val="2D756E82"/>
    <w:rsid w:val="2D82AAA8"/>
    <w:rsid w:val="2D89D9D0"/>
    <w:rsid w:val="2D952055"/>
    <w:rsid w:val="2DA22D4C"/>
    <w:rsid w:val="2DAD19BE"/>
    <w:rsid w:val="2DAF77A7"/>
    <w:rsid w:val="2DB5F7CE"/>
    <w:rsid w:val="2DCB4CF7"/>
    <w:rsid w:val="2DD502A3"/>
    <w:rsid w:val="2DD54E98"/>
    <w:rsid w:val="2DD63C01"/>
    <w:rsid w:val="2DD7F7CD"/>
    <w:rsid w:val="2DE31945"/>
    <w:rsid w:val="2DE7A9A5"/>
    <w:rsid w:val="2DF7D733"/>
    <w:rsid w:val="2DF9944D"/>
    <w:rsid w:val="2DFFA45A"/>
    <w:rsid w:val="2E026C2A"/>
    <w:rsid w:val="2E0C135E"/>
    <w:rsid w:val="2E1214E6"/>
    <w:rsid w:val="2E13C7E9"/>
    <w:rsid w:val="2E177D0B"/>
    <w:rsid w:val="2E185CC7"/>
    <w:rsid w:val="2E2D2920"/>
    <w:rsid w:val="2E35A721"/>
    <w:rsid w:val="2E50BDB9"/>
    <w:rsid w:val="2E52FA56"/>
    <w:rsid w:val="2E5D4244"/>
    <w:rsid w:val="2E74316A"/>
    <w:rsid w:val="2E8166AF"/>
    <w:rsid w:val="2E8ADD06"/>
    <w:rsid w:val="2E90732B"/>
    <w:rsid w:val="2E9F2601"/>
    <w:rsid w:val="2EB6BD5A"/>
    <w:rsid w:val="2EBE6664"/>
    <w:rsid w:val="2EC44581"/>
    <w:rsid w:val="2EDC6651"/>
    <w:rsid w:val="2EEA4E1F"/>
    <w:rsid w:val="2EF55917"/>
    <w:rsid w:val="2EF801C1"/>
    <w:rsid w:val="2F145643"/>
    <w:rsid w:val="2F3A9EC5"/>
    <w:rsid w:val="2F3FA76F"/>
    <w:rsid w:val="2F452FD4"/>
    <w:rsid w:val="2F6B93F6"/>
    <w:rsid w:val="2F6D4FD7"/>
    <w:rsid w:val="2F73C82E"/>
    <w:rsid w:val="2F8DB9C0"/>
    <w:rsid w:val="2F9C16F5"/>
    <w:rsid w:val="2FAFE5B1"/>
    <w:rsid w:val="2FB6A8C8"/>
    <w:rsid w:val="2FC43330"/>
    <w:rsid w:val="2FCAE722"/>
    <w:rsid w:val="2FE9616E"/>
    <w:rsid w:val="30065D56"/>
    <w:rsid w:val="30189843"/>
    <w:rsid w:val="30233CF3"/>
    <w:rsid w:val="303F4E05"/>
    <w:rsid w:val="30431B10"/>
    <w:rsid w:val="30456FF6"/>
    <w:rsid w:val="306015E2"/>
    <w:rsid w:val="306437D7"/>
    <w:rsid w:val="30656494"/>
    <w:rsid w:val="30895F56"/>
    <w:rsid w:val="309ACCBB"/>
    <w:rsid w:val="309C9BC5"/>
    <w:rsid w:val="30A0D23C"/>
    <w:rsid w:val="30B5EFB1"/>
    <w:rsid w:val="30D16EE4"/>
    <w:rsid w:val="30DB0349"/>
    <w:rsid w:val="30DDB584"/>
    <w:rsid w:val="30E02219"/>
    <w:rsid w:val="30E2B523"/>
    <w:rsid w:val="3103A0D0"/>
    <w:rsid w:val="31060A10"/>
    <w:rsid w:val="3125F40D"/>
    <w:rsid w:val="315A63EC"/>
    <w:rsid w:val="31662704"/>
    <w:rsid w:val="316CB579"/>
    <w:rsid w:val="316DCCC1"/>
    <w:rsid w:val="317FE050"/>
    <w:rsid w:val="3181D806"/>
    <w:rsid w:val="3188E9D7"/>
    <w:rsid w:val="3198E14F"/>
    <w:rsid w:val="31A1DEFE"/>
    <w:rsid w:val="31BE72E6"/>
    <w:rsid w:val="31C4B2D6"/>
    <w:rsid w:val="31CBA6EB"/>
    <w:rsid w:val="31E42A5E"/>
    <w:rsid w:val="31E46E5B"/>
    <w:rsid w:val="31F52EB5"/>
    <w:rsid w:val="31F7417E"/>
    <w:rsid w:val="32110CA6"/>
    <w:rsid w:val="3227A557"/>
    <w:rsid w:val="324A4AA8"/>
    <w:rsid w:val="325AF61B"/>
    <w:rsid w:val="3267F7EB"/>
    <w:rsid w:val="3267FF1D"/>
    <w:rsid w:val="327D6461"/>
    <w:rsid w:val="32828D31"/>
    <w:rsid w:val="328E4A39"/>
    <w:rsid w:val="328FD81B"/>
    <w:rsid w:val="329027D3"/>
    <w:rsid w:val="329073C3"/>
    <w:rsid w:val="32AF5A78"/>
    <w:rsid w:val="32B0AD19"/>
    <w:rsid w:val="32B874EC"/>
    <w:rsid w:val="32BC92F3"/>
    <w:rsid w:val="32C450FC"/>
    <w:rsid w:val="32CA8EAA"/>
    <w:rsid w:val="32CD0570"/>
    <w:rsid w:val="32E58609"/>
    <w:rsid w:val="32E686D5"/>
    <w:rsid w:val="32E6F1BA"/>
    <w:rsid w:val="32E6FF85"/>
    <w:rsid w:val="32E7E674"/>
    <w:rsid w:val="32E87EA6"/>
    <w:rsid w:val="32EEED0B"/>
    <w:rsid w:val="32F1FC38"/>
    <w:rsid w:val="32F904F4"/>
    <w:rsid w:val="33094B27"/>
    <w:rsid w:val="330C4A67"/>
    <w:rsid w:val="33123851"/>
    <w:rsid w:val="3319BB61"/>
    <w:rsid w:val="33227904"/>
    <w:rsid w:val="33292C7C"/>
    <w:rsid w:val="3353013B"/>
    <w:rsid w:val="336478BE"/>
    <w:rsid w:val="336A553A"/>
    <w:rsid w:val="3379F359"/>
    <w:rsid w:val="337FBA33"/>
    <w:rsid w:val="3385F49F"/>
    <w:rsid w:val="3388AF65"/>
    <w:rsid w:val="3393670F"/>
    <w:rsid w:val="3394F043"/>
    <w:rsid w:val="33A5D5C8"/>
    <w:rsid w:val="33B34807"/>
    <w:rsid w:val="33B3F1E5"/>
    <w:rsid w:val="33B8028F"/>
    <w:rsid w:val="33C0CDE3"/>
    <w:rsid w:val="33C19D0E"/>
    <w:rsid w:val="33C83C5F"/>
    <w:rsid w:val="33CB6243"/>
    <w:rsid w:val="33CB7469"/>
    <w:rsid w:val="33DA16EC"/>
    <w:rsid w:val="33EC2762"/>
    <w:rsid w:val="33ECD577"/>
    <w:rsid w:val="33EF5D2B"/>
    <w:rsid w:val="340590CE"/>
    <w:rsid w:val="34094B57"/>
    <w:rsid w:val="34184BEE"/>
    <w:rsid w:val="34431C32"/>
    <w:rsid w:val="34468438"/>
    <w:rsid w:val="3455F339"/>
    <w:rsid w:val="347CE439"/>
    <w:rsid w:val="3482A9A3"/>
    <w:rsid w:val="348320EF"/>
    <w:rsid w:val="348CA4B1"/>
    <w:rsid w:val="348EE26F"/>
    <w:rsid w:val="349BF843"/>
    <w:rsid w:val="34A0B641"/>
    <w:rsid w:val="34AC0EF5"/>
    <w:rsid w:val="34C01B72"/>
    <w:rsid w:val="34CC82F9"/>
    <w:rsid w:val="34D5D273"/>
    <w:rsid w:val="34F327D8"/>
    <w:rsid w:val="34FEA303"/>
    <w:rsid w:val="34FFE118"/>
    <w:rsid w:val="3500EB9F"/>
    <w:rsid w:val="35138F26"/>
    <w:rsid w:val="351CFFF7"/>
    <w:rsid w:val="351E2D88"/>
    <w:rsid w:val="35236AA5"/>
    <w:rsid w:val="35321A40"/>
    <w:rsid w:val="3534FFA1"/>
    <w:rsid w:val="355CD079"/>
    <w:rsid w:val="355F19DF"/>
    <w:rsid w:val="35623438"/>
    <w:rsid w:val="3567580A"/>
    <w:rsid w:val="3579AF6F"/>
    <w:rsid w:val="357AC3E5"/>
    <w:rsid w:val="3580B26B"/>
    <w:rsid w:val="35821AAC"/>
    <w:rsid w:val="358A8033"/>
    <w:rsid w:val="3594EBB5"/>
    <w:rsid w:val="3596803E"/>
    <w:rsid w:val="359A1846"/>
    <w:rsid w:val="35A27273"/>
    <w:rsid w:val="35C81485"/>
    <w:rsid w:val="35D58267"/>
    <w:rsid w:val="35D8CE03"/>
    <w:rsid w:val="35DE4EED"/>
    <w:rsid w:val="35E2627A"/>
    <w:rsid w:val="35E61A99"/>
    <w:rsid w:val="35EB739C"/>
    <w:rsid w:val="35F06828"/>
    <w:rsid w:val="361E7A04"/>
    <w:rsid w:val="36225CF6"/>
    <w:rsid w:val="362FDB1E"/>
    <w:rsid w:val="36368852"/>
    <w:rsid w:val="366254A8"/>
    <w:rsid w:val="3689F7FA"/>
    <w:rsid w:val="368F17D3"/>
    <w:rsid w:val="368F7B23"/>
    <w:rsid w:val="369823F9"/>
    <w:rsid w:val="369AA3F6"/>
    <w:rsid w:val="369D787B"/>
    <w:rsid w:val="369E325B"/>
    <w:rsid w:val="36A80449"/>
    <w:rsid w:val="36B6738E"/>
    <w:rsid w:val="36BD2AAF"/>
    <w:rsid w:val="36C766EB"/>
    <w:rsid w:val="36CA9311"/>
    <w:rsid w:val="36D29241"/>
    <w:rsid w:val="36DA8E64"/>
    <w:rsid w:val="36E0DCFA"/>
    <w:rsid w:val="36F03B4B"/>
    <w:rsid w:val="36F19A8E"/>
    <w:rsid w:val="36F26520"/>
    <w:rsid w:val="36F402BB"/>
    <w:rsid w:val="36FF5F47"/>
    <w:rsid w:val="3703286B"/>
    <w:rsid w:val="37209D23"/>
    <w:rsid w:val="3727C0B3"/>
    <w:rsid w:val="37416D5F"/>
    <w:rsid w:val="376673B4"/>
    <w:rsid w:val="376C53A6"/>
    <w:rsid w:val="37789D26"/>
    <w:rsid w:val="3778FB48"/>
    <w:rsid w:val="37815E9B"/>
    <w:rsid w:val="378A9C3C"/>
    <w:rsid w:val="3792C1A1"/>
    <w:rsid w:val="37968C66"/>
    <w:rsid w:val="37A9FD6B"/>
    <w:rsid w:val="37B060D8"/>
    <w:rsid w:val="37B2720F"/>
    <w:rsid w:val="37BA70A8"/>
    <w:rsid w:val="37C1C6B6"/>
    <w:rsid w:val="37D6D143"/>
    <w:rsid w:val="37DC93A4"/>
    <w:rsid w:val="37E86E6A"/>
    <w:rsid w:val="37FF9F55"/>
    <w:rsid w:val="380481CA"/>
    <w:rsid w:val="3805F543"/>
    <w:rsid w:val="38082E64"/>
    <w:rsid w:val="381F9E8E"/>
    <w:rsid w:val="38227232"/>
    <w:rsid w:val="382573AF"/>
    <w:rsid w:val="382F8341"/>
    <w:rsid w:val="383079A2"/>
    <w:rsid w:val="383F02E5"/>
    <w:rsid w:val="384C9C67"/>
    <w:rsid w:val="38593511"/>
    <w:rsid w:val="38ADA430"/>
    <w:rsid w:val="38AE8312"/>
    <w:rsid w:val="38C9F2FF"/>
    <w:rsid w:val="38CE8E4F"/>
    <w:rsid w:val="38EDCF7B"/>
    <w:rsid w:val="38F146D1"/>
    <w:rsid w:val="39203A1A"/>
    <w:rsid w:val="393028A2"/>
    <w:rsid w:val="39372862"/>
    <w:rsid w:val="393CF7E1"/>
    <w:rsid w:val="393F23CA"/>
    <w:rsid w:val="3966877B"/>
    <w:rsid w:val="3986BA98"/>
    <w:rsid w:val="398B6C98"/>
    <w:rsid w:val="3992902C"/>
    <w:rsid w:val="39A6EBEE"/>
    <w:rsid w:val="39AAE702"/>
    <w:rsid w:val="39AF9D24"/>
    <w:rsid w:val="39B5A5C4"/>
    <w:rsid w:val="39BB5A84"/>
    <w:rsid w:val="39BF7A89"/>
    <w:rsid w:val="39CF32AF"/>
    <w:rsid w:val="39D5AA3A"/>
    <w:rsid w:val="39D6AB3F"/>
    <w:rsid w:val="39D977C7"/>
    <w:rsid w:val="3A015B08"/>
    <w:rsid w:val="3A0D8B5D"/>
    <w:rsid w:val="3A1F77DC"/>
    <w:rsid w:val="3A2A3EC7"/>
    <w:rsid w:val="3A2E2724"/>
    <w:rsid w:val="3A33B70A"/>
    <w:rsid w:val="3A3FDBEA"/>
    <w:rsid w:val="3A4079D9"/>
    <w:rsid w:val="3A47CA9C"/>
    <w:rsid w:val="3A47E5CF"/>
    <w:rsid w:val="3A515641"/>
    <w:rsid w:val="3A704A5E"/>
    <w:rsid w:val="3A7E912C"/>
    <w:rsid w:val="3AA1ABB1"/>
    <w:rsid w:val="3AA7D9C1"/>
    <w:rsid w:val="3AB7290F"/>
    <w:rsid w:val="3AB79E33"/>
    <w:rsid w:val="3AB84F53"/>
    <w:rsid w:val="3AC7F96C"/>
    <w:rsid w:val="3AD21910"/>
    <w:rsid w:val="3AFB88F7"/>
    <w:rsid w:val="3AFDDBB9"/>
    <w:rsid w:val="3B025BB5"/>
    <w:rsid w:val="3B149E4F"/>
    <w:rsid w:val="3B15A0AE"/>
    <w:rsid w:val="3B1C3FAC"/>
    <w:rsid w:val="3B227500"/>
    <w:rsid w:val="3B26E418"/>
    <w:rsid w:val="3B292F54"/>
    <w:rsid w:val="3B2A6784"/>
    <w:rsid w:val="3B40A296"/>
    <w:rsid w:val="3B4681C9"/>
    <w:rsid w:val="3B4A1E52"/>
    <w:rsid w:val="3B4F6CE8"/>
    <w:rsid w:val="3B56F07F"/>
    <w:rsid w:val="3B79F5B2"/>
    <w:rsid w:val="3B7B5DF7"/>
    <w:rsid w:val="3B84C3EC"/>
    <w:rsid w:val="3BAE9459"/>
    <w:rsid w:val="3BB2AB95"/>
    <w:rsid w:val="3BBA9E93"/>
    <w:rsid w:val="3BBD7F00"/>
    <w:rsid w:val="3BBE6509"/>
    <w:rsid w:val="3BC42A1C"/>
    <w:rsid w:val="3BCD7C9F"/>
    <w:rsid w:val="3BE5D5C8"/>
    <w:rsid w:val="3BEEAA45"/>
    <w:rsid w:val="3BEF897E"/>
    <w:rsid w:val="3BF9F752"/>
    <w:rsid w:val="3BFA7639"/>
    <w:rsid w:val="3BFBACC5"/>
    <w:rsid w:val="3BFDB671"/>
    <w:rsid w:val="3C05021A"/>
    <w:rsid w:val="3C0959CA"/>
    <w:rsid w:val="3C0A0DE8"/>
    <w:rsid w:val="3C0EC839"/>
    <w:rsid w:val="3C11C446"/>
    <w:rsid w:val="3C137D48"/>
    <w:rsid w:val="3C30EEA1"/>
    <w:rsid w:val="3C411981"/>
    <w:rsid w:val="3C5107CE"/>
    <w:rsid w:val="3C635707"/>
    <w:rsid w:val="3C6CB876"/>
    <w:rsid w:val="3C83CA19"/>
    <w:rsid w:val="3C9FFC77"/>
    <w:rsid w:val="3CAA7A8A"/>
    <w:rsid w:val="3CD00EC2"/>
    <w:rsid w:val="3CD14163"/>
    <w:rsid w:val="3CD8561A"/>
    <w:rsid w:val="3CF0D57A"/>
    <w:rsid w:val="3CF61187"/>
    <w:rsid w:val="3D030800"/>
    <w:rsid w:val="3D080AB1"/>
    <w:rsid w:val="3D14B703"/>
    <w:rsid w:val="3D24AACD"/>
    <w:rsid w:val="3D2A4655"/>
    <w:rsid w:val="3D2F716C"/>
    <w:rsid w:val="3D431D1C"/>
    <w:rsid w:val="3D46C2A7"/>
    <w:rsid w:val="3D568423"/>
    <w:rsid w:val="3D5E5489"/>
    <w:rsid w:val="3D6FCFE4"/>
    <w:rsid w:val="3D7C16E1"/>
    <w:rsid w:val="3D7DA5E1"/>
    <w:rsid w:val="3D8D7816"/>
    <w:rsid w:val="3D908AF2"/>
    <w:rsid w:val="3D9665DC"/>
    <w:rsid w:val="3DB9FAD8"/>
    <w:rsid w:val="3DBECD76"/>
    <w:rsid w:val="3DC4078B"/>
    <w:rsid w:val="3DC5E13D"/>
    <w:rsid w:val="3DCCBF02"/>
    <w:rsid w:val="3DE960D2"/>
    <w:rsid w:val="3DEDA674"/>
    <w:rsid w:val="3DFAE109"/>
    <w:rsid w:val="3DFDCD58"/>
    <w:rsid w:val="3E18AD4D"/>
    <w:rsid w:val="3E29B22C"/>
    <w:rsid w:val="3E311047"/>
    <w:rsid w:val="3E319FB2"/>
    <w:rsid w:val="3E32A259"/>
    <w:rsid w:val="3E35C2FF"/>
    <w:rsid w:val="3E3AF989"/>
    <w:rsid w:val="3E3D573E"/>
    <w:rsid w:val="3E42DA89"/>
    <w:rsid w:val="3E4BF333"/>
    <w:rsid w:val="3E4E3C3C"/>
    <w:rsid w:val="3E501871"/>
    <w:rsid w:val="3E64DF31"/>
    <w:rsid w:val="3E74CBEB"/>
    <w:rsid w:val="3E7B3B5B"/>
    <w:rsid w:val="3E8285B6"/>
    <w:rsid w:val="3E942C9B"/>
    <w:rsid w:val="3E9872EA"/>
    <w:rsid w:val="3EA2EF93"/>
    <w:rsid w:val="3EB7018B"/>
    <w:rsid w:val="3EC4FDD6"/>
    <w:rsid w:val="3EC7F9E3"/>
    <w:rsid w:val="3EC8EE26"/>
    <w:rsid w:val="3ECB379B"/>
    <w:rsid w:val="3EE0BE46"/>
    <w:rsid w:val="3EE36CC5"/>
    <w:rsid w:val="3F107D97"/>
    <w:rsid w:val="3F33EE22"/>
    <w:rsid w:val="3F33F1C9"/>
    <w:rsid w:val="3F38ED9A"/>
    <w:rsid w:val="3F396F28"/>
    <w:rsid w:val="3F40FA8C"/>
    <w:rsid w:val="3F4E4612"/>
    <w:rsid w:val="3F507432"/>
    <w:rsid w:val="3F6FB669"/>
    <w:rsid w:val="3F89BFBB"/>
    <w:rsid w:val="3F939811"/>
    <w:rsid w:val="3F964675"/>
    <w:rsid w:val="3FCAC561"/>
    <w:rsid w:val="3FD6A92F"/>
    <w:rsid w:val="3FE9FD59"/>
    <w:rsid w:val="3FEE8727"/>
    <w:rsid w:val="3FF071A6"/>
    <w:rsid w:val="3FF52291"/>
    <w:rsid w:val="4001192F"/>
    <w:rsid w:val="4011CE9E"/>
    <w:rsid w:val="4020A52E"/>
    <w:rsid w:val="403256A4"/>
    <w:rsid w:val="40504E53"/>
    <w:rsid w:val="4054AA0B"/>
    <w:rsid w:val="40668C4B"/>
    <w:rsid w:val="4071B76A"/>
    <w:rsid w:val="40738B7F"/>
    <w:rsid w:val="40739F7E"/>
    <w:rsid w:val="4075E7B7"/>
    <w:rsid w:val="40784815"/>
    <w:rsid w:val="409D48DC"/>
    <w:rsid w:val="40A3E085"/>
    <w:rsid w:val="40A770A6"/>
    <w:rsid w:val="40ABEAEF"/>
    <w:rsid w:val="40C3F351"/>
    <w:rsid w:val="40CC5CEA"/>
    <w:rsid w:val="40D8733D"/>
    <w:rsid w:val="40FC7C67"/>
    <w:rsid w:val="410B86CA"/>
    <w:rsid w:val="4123EA38"/>
    <w:rsid w:val="414F7E14"/>
    <w:rsid w:val="4154EAFB"/>
    <w:rsid w:val="4173F873"/>
    <w:rsid w:val="417A7B4B"/>
    <w:rsid w:val="418BD29A"/>
    <w:rsid w:val="418C4207"/>
    <w:rsid w:val="41940ECA"/>
    <w:rsid w:val="41A9AB2E"/>
    <w:rsid w:val="41B827BF"/>
    <w:rsid w:val="41BAC220"/>
    <w:rsid w:val="41BD3D2A"/>
    <w:rsid w:val="41C0B7A9"/>
    <w:rsid w:val="41C51A35"/>
    <w:rsid w:val="41DDFB5B"/>
    <w:rsid w:val="41DE3701"/>
    <w:rsid w:val="41E561C2"/>
    <w:rsid w:val="41E9C69E"/>
    <w:rsid w:val="41F45F6E"/>
    <w:rsid w:val="41FC4326"/>
    <w:rsid w:val="420056EF"/>
    <w:rsid w:val="42021AF0"/>
    <w:rsid w:val="420FDB67"/>
    <w:rsid w:val="421C09BA"/>
    <w:rsid w:val="42343F5D"/>
    <w:rsid w:val="424FA1DF"/>
    <w:rsid w:val="42548676"/>
    <w:rsid w:val="425AA8AE"/>
    <w:rsid w:val="426AA37A"/>
    <w:rsid w:val="42845BBB"/>
    <w:rsid w:val="4286607B"/>
    <w:rsid w:val="429642F7"/>
    <w:rsid w:val="4298E46C"/>
    <w:rsid w:val="429A03CA"/>
    <w:rsid w:val="429F4153"/>
    <w:rsid w:val="42B131CE"/>
    <w:rsid w:val="42BC8404"/>
    <w:rsid w:val="42C1B3F8"/>
    <w:rsid w:val="42CC1CD1"/>
    <w:rsid w:val="42D6327B"/>
    <w:rsid w:val="42D7ABBD"/>
    <w:rsid w:val="42E5DE93"/>
    <w:rsid w:val="42E7739A"/>
    <w:rsid w:val="42F2D14C"/>
    <w:rsid w:val="42F4453D"/>
    <w:rsid w:val="42FC14CC"/>
    <w:rsid w:val="430FCD53"/>
    <w:rsid w:val="431832B1"/>
    <w:rsid w:val="433CDEFF"/>
    <w:rsid w:val="43559B62"/>
    <w:rsid w:val="4355F6D9"/>
    <w:rsid w:val="435B954B"/>
    <w:rsid w:val="436150AD"/>
    <w:rsid w:val="436A4445"/>
    <w:rsid w:val="43813223"/>
    <w:rsid w:val="439EFEAC"/>
    <w:rsid w:val="43A0FEED"/>
    <w:rsid w:val="43A952E3"/>
    <w:rsid w:val="43ABD928"/>
    <w:rsid w:val="43B20FE6"/>
    <w:rsid w:val="43BF2BF0"/>
    <w:rsid w:val="43D749B5"/>
    <w:rsid w:val="43E404B0"/>
    <w:rsid w:val="43EDECCD"/>
    <w:rsid w:val="44040045"/>
    <w:rsid w:val="441893E8"/>
    <w:rsid w:val="441D5DCB"/>
    <w:rsid w:val="442ACBA4"/>
    <w:rsid w:val="442AEF56"/>
    <w:rsid w:val="442C695C"/>
    <w:rsid w:val="44370E8F"/>
    <w:rsid w:val="4440F765"/>
    <w:rsid w:val="4448CA3E"/>
    <w:rsid w:val="444FBAE7"/>
    <w:rsid w:val="4456D2D3"/>
    <w:rsid w:val="445CE7F8"/>
    <w:rsid w:val="4461397D"/>
    <w:rsid w:val="4468C977"/>
    <w:rsid w:val="447A1839"/>
    <w:rsid w:val="44A056FB"/>
    <w:rsid w:val="44A16F23"/>
    <w:rsid w:val="44A297E5"/>
    <w:rsid w:val="44BB034B"/>
    <w:rsid w:val="44CFE164"/>
    <w:rsid w:val="44E3AF87"/>
    <w:rsid w:val="44F2A3A9"/>
    <w:rsid w:val="44F7376C"/>
    <w:rsid w:val="44FD2581"/>
    <w:rsid w:val="4518B25E"/>
    <w:rsid w:val="4527B66E"/>
    <w:rsid w:val="452D31B0"/>
    <w:rsid w:val="452EFCF9"/>
    <w:rsid w:val="45340C98"/>
    <w:rsid w:val="4551474C"/>
    <w:rsid w:val="45624EBC"/>
    <w:rsid w:val="457CCACE"/>
    <w:rsid w:val="457EAD92"/>
    <w:rsid w:val="458EAB66"/>
    <w:rsid w:val="45928651"/>
    <w:rsid w:val="459C6D04"/>
    <w:rsid w:val="45BEDD41"/>
    <w:rsid w:val="45C4884F"/>
    <w:rsid w:val="45C5D2B7"/>
    <w:rsid w:val="45E612BE"/>
    <w:rsid w:val="45EB926D"/>
    <w:rsid w:val="45ED283C"/>
    <w:rsid w:val="45F954BA"/>
    <w:rsid w:val="460DA804"/>
    <w:rsid w:val="463D1CB9"/>
    <w:rsid w:val="463D3F93"/>
    <w:rsid w:val="46722045"/>
    <w:rsid w:val="4676EF73"/>
    <w:rsid w:val="468AA3E1"/>
    <w:rsid w:val="4694D3DC"/>
    <w:rsid w:val="469A9EA9"/>
    <w:rsid w:val="46A5EB17"/>
    <w:rsid w:val="46AD72ED"/>
    <w:rsid w:val="46B8D2E5"/>
    <w:rsid w:val="46C2C5D8"/>
    <w:rsid w:val="46CB93DA"/>
    <w:rsid w:val="46D110EA"/>
    <w:rsid w:val="46D59AA4"/>
    <w:rsid w:val="46D75A7B"/>
    <w:rsid w:val="46FEFC08"/>
    <w:rsid w:val="47025E03"/>
    <w:rsid w:val="470C4ED3"/>
    <w:rsid w:val="47104842"/>
    <w:rsid w:val="47389578"/>
    <w:rsid w:val="474DC5A9"/>
    <w:rsid w:val="474ECD66"/>
    <w:rsid w:val="474FDF63"/>
    <w:rsid w:val="4759EC99"/>
    <w:rsid w:val="47659014"/>
    <w:rsid w:val="47783DAD"/>
    <w:rsid w:val="47955E5E"/>
    <w:rsid w:val="479B42AE"/>
    <w:rsid w:val="47A129FF"/>
    <w:rsid w:val="47AFF966"/>
    <w:rsid w:val="47B56FEF"/>
    <w:rsid w:val="47C7B660"/>
    <w:rsid w:val="47CCE7DA"/>
    <w:rsid w:val="47F7D65F"/>
    <w:rsid w:val="47FACC9F"/>
    <w:rsid w:val="482FF92D"/>
    <w:rsid w:val="483DB568"/>
    <w:rsid w:val="483F029D"/>
    <w:rsid w:val="484BE68B"/>
    <w:rsid w:val="485833CA"/>
    <w:rsid w:val="487F33F6"/>
    <w:rsid w:val="488B4B3E"/>
    <w:rsid w:val="488F3A1E"/>
    <w:rsid w:val="48C3DDA1"/>
    <w:rsid w:val="48C9D7DC"/>
    <w:rsid w:val="48CA9978"/>
    <w:rsid w:val="48CE65E9"/>
    <w:rsid w:val="48D7FF40"/>
    <w:rsid w:val="48EA9DC7"/>
    <w:rsid w:val="492ADB40"/>
    <w:rsid w:val="49320E13"/>
    <w:rsid w:val="49441520"/>
    <w:rsid w:val="495F17F7"/>
    <w:rsid w:val="49924C40"/>
    <w:rsid w:val="49977CFF"/>
    <w:rsid w:val="499792E7"/>
    <w:rsid w:val="49990481"/>
    <w:rsid w:val="49AAF02E"/>
    <w:rsid w:val="49B446DA"/>
    <w:rsid w:val="49BC09FE"/>
    <w:rsid w:val="49C8D7D2"/>
    <w:rsid w:val="49CACA4A"/>
    <w:rsid w:val="49CBC98E"/>
    <w:rsid w:val="49EA6BAA"/>
    <w:rsid w:val="49F073A7"/>
    <w:rsid w:val="49F11FA7"/>
    <w:rsid w:val="4A0B68D4"/>
    <w:rsid w:val="4A1B1AAC"/>
    <w:rsid w:val="4A29584F"/>
    <w:rsid w:val="4A43008C"/>
    <w:rsid w:val="4A7773D0"/>
    <w:rsid w:val="4A7F21F1"/>
    <w:rsid w:val="4A8A5FF3"/>
    <w:rsid w:val="4AA14414"/>
    <w:rsid w:val="4AEFF3C6"/>
    <w:rsid w:val="4B207D5B"/>
    <w:rsid w:val="4B2199AF"/>
    <w:rsid w:val="4B25FA34"/>
    <w:rsid w:val="4B4BE63D"/>
    <w:rsid w:val="4B5918AD"/>
    <w:rsid w:val="4B5B962B"/>
    <w:rsid w:val="4B5F63ED"/>
    <w:rsid w:val="4B6F102A"/>
    <w:rsid w:val="4B6F510E"/>
    <w:rsid w:val="4B716EB4"/>
    <w:rsid w:val="4B7622FA"/>
    <w:rsid w:val="4B96F7F2"/>
    <w:rsid w:val="4BA19B51"/>
    <w:rsid w:val="4BAC4A19"/>
    <w:rsid w:val="4BB6EB0D"/>
    <w:rsid w:val="4BC319D5"/>
    <w:rsid w:val="4BC58400"/>
    <w:rsid w:val="4BD39C1D"/>
    <w:rsid w:val="4BE6BE73"/>
    <w:rsid w:val="4BF14915"/>
    <w:rsid w:val="4BF2E1D0"/>
    <w:rsid w:val="4BF2FE7C"/>
    <w:rsid w:val="4C0CB75D"/>
    <w:rsid w:val="4C1DAEA0"/>
    <w:rsid w:val="4C26E740"/>
    <w:rsid w:val="4C35F47D"/>
    <w:rsid w:val="4C42B19F"/>
    <w:rsid w:val="4C60D73C"/>
    <w:rsid w:val="4C66193B"/>
    <w:rsid w:val="4C6ADE97"/>
    <w:rsid w:val="4C743E68"/>
    <w:rsid w:val="4C8D6BC0"/>
    <w:rsid w:val="4C92A6E4"/>
    <w:rsid w:val="4C98B5B6"/>
    <w:rsid w:val="4CB291D8"/>
    <w:rsid w:val="4CB9AF07"/>
    <w:rsid w:val="4CBEF8B9"/>
    <w:rsid w:val="4CC6BA58"/>
    <w:rsid w:val="4CD0517A"/>
    <w:rsid w:val="4CE0E703"/>
    <w:rsid w:val="4CE6AC2C"/>
    <w:rsid w:val="4D0B57D6"/>
    <w:rsid w:val="4D0BB1AF"/>
    <w:rsid w:val="4D152C9B"/>
    <w:rsid w:val="4D156F1C"/>
    <w:rsid w:val="4D161523"/>
    <w:rsid w:val="4D371215"/>
    <w:rsid w:val="4D3C97EA"/>
    <w:rsid w:val="4D3F0ED6"/>
    <w:rsid w:val="4D4819B2"/>
    <w:rsid w:val="4D5F0ECE"/>
    <w:rsid w:val="4D67F186"/>
    <w:rsid w:val="4D6CCB51"/>
    <w:rsid w:val="4D76DBFF"/>
    <w:rsid w:val="4D907008"/>
    <w:rsid w:val="4D970E34"/>
    <w:rsid w:val="4DB03422"/>
    <w:rsid w:val="4DB15C07"/>
    <w:rsid w:val="4DB3CAB1"/>
    <w:rsid w:val="4DC01773"/>
    <w:rsid w:val="4DC2E6A7"/>
    <w:rsid w:val="4DD24ACA"/>
    <w:rsid w:val="4DD432A0"/>
    <w:rsid w:val="4DD60934"/>
    <w:rsid w:val="4DEA4CBA"/>
    <w:rsid w:val="4DF39BF2"/>
    <w:rsid w:val="4E0D9ED5"/>
    <w:rsid w:val="4E0DF085"/>
    <w:rsid w:val="4E36E71B"/>
    <w:rsid w:val="4E5BB9B7"/>
    <w:rsid w:val="4E815FAC"/>
    <w:rsid w:val="4E89E7D7"/>
    <w:rsid w:val="4E9190DB"/>
    <w:rsid w:val="4E920290"/>
    <w:rsid w:val="4E933E4E"/>
    <w:rsid w:val="4EBA6382"/>
    <w:rsid w:val="4ED8FEF1"/>
    <w:rsid w:val="4EF5D082"/>
    <w:rsid w:val="4EF81638"/>
    <w:rsid w:val="4F0B8438"/>
    <w:rsid w:val="4F0E9471"/>
    <w:rsid w:val="4F108DF1"/>
    <w:rsid w:val="4F13B3F6"/>
    <w:rsid w:val="4F1479EF"/>
    <w:rsid w:val="4F15F717"/>
    <w:rsid w:val="4F161C9C"/>
    <w:rsid w:val="4F1E5F35"/>
    <w:rsid w:val="4F3EE8D1"/>
    <w:rsid w:val="4F4A096C"/>
    <w:rsid w:val="4F500AFA"/>
    <w:rsid w:val="4F57F0BD"/>
    <w:rsid w:val="4F671062"/>
    <w:rsid w:val="4F896E46"/>
    <w:rsid w:val="4F8FF1BB"/>
    <w:rsid w:val="4F91BDC7"/>
    <w:rsid w:val="4FAD962A"/>
    <w:rsid w:val="4FAE31A0"/>
    <w:rsid w:val="4FD35CB6"/>
    <w:rsid w:val="4FD43325"/>
    <w:rsid w:val="4FD9F45A"/>
    <w:rsid w:val="4FE35806"/>
    <w:rsid w:val="4FF827B8"/>
    <w:rsid w:val="4FFAC04E"/>
    <w:rsid w:val="4FFC8B18"/>
    <w:rsid w:val="4FFED34A"/>
    <w:rsid w:val="500946CB"/>
    <w:rsid w:val="500CCBE8"/>
    <w:rsid w:val="5017E8A0"/>
    <w:rsid w:val="501E1828"/>
    <w:rsid w:val="504CCD5D"/>
    <w:rsid w:val="504F9593"/>
    <w:rsid w:val="5063FE13"/>
    <w:rsid w:val="506EB2D7"/>
    <w:rsid w:val="50716344"/>
    <w:rsid w:val="5082C34C"/>
    <w:rsid w:val="508B9E7D"/>
    <w:rsid w:val="5092E1D3"/>
    <w:rsid w:val="509B755B"/>
    <w:rsid w:val="50AC3635"/>
    <w:rsid w:val="50BA2F96"/>
    <w:rsid w:val="50D56FC6"/>
    <w:rsid w:val="50F9A177"/>
    <w:rsid w:val="510F1477"/>
    <w:rsid w:val="512065E8"/>
    <w:rsid w:val="5135AA1E"/>
    <w:rsid w:val="5138A2CA"/>
    <w:rsid w:val="514D0804"/>
    <w:rsid w:val="5151746C"/>
    <w:rsid w:val="5152FBD4"/>
    <w:rsid w:val="5155A598"/>
    <w:rsid w:val="516159D9"/>
    <w:rsid w:val="517776B8"/>
    <w:rsid w:val="517816A7"/>
    <w:rsid w:val="517F643E"/>
    <w:rsid w:val="518E9FCA"/>
    <w:rsid w:val="519E4184"/>
    <w:rsid w:val="51B3B901"/>
    <w:rsid w:val="51C22C8F"/>
    <w:rsid w:val="51C6EDA8"/>
    <w:rsid w:val="51D1933F"/>
    <w:rsid w:val="51F582B7"/>
    <w:rsid w:val="51FB858C"/>
    <w:rsid w:val="521E7F69"/>
    <w:rsid w:val="524BBB0B"/>
    <w:rsid w:val="524EC738"/>
    <w:rsid w:val="525994E0"/>
    <w:rsid w:val="5259B850"/>
    <w:rsid w:val="5265F9CA"/>
    <w:rsid w:val="526843D7"/>
    <w:rsid w:val="52750074"/>
    <w:rsid w:val="527E0DE8"/>
    <w:rsid w:val="527F317D"/>
    <w:rsid w:val="5284CD2A"/>
    <w:rsid w:val="5289C9E3"/>
    <w:rsid w:val="52943E45"/>
    <w:rsid w:val="529D6765"/>
    <w:rsid w:val="52A366BF"/>
    <w:rsid w:val="52A53601"/>
    <w:rsid w:val="52ACA4AC"/>
    <w:rsid w:val="52AD99BE"/>
    <w:rsid w:val="52BBA1FA"/>
    <w:rsid w:val="52CA9E66"/>
    <w:rsid w:val="52CDC38D"/>
    <w:rsid w:val="52D00A45"/>
    <w:rsid w:val="52D12873"/>
    <w:rsid w:val="52D1FED0"/>
    <w:rsid w:val="52D2F858"/>
    <w:rsid w:val="52D99F79"/>
    <w:rsid w:val="52F814E9"/>
    <w:rsid w:val="5301DC47"/>
    <w:rsid w:val="5306B1A9"/>
    <w:rsid w:val="53233E17"/>
    <w:rsid w:val="534596D8"/>
    <w:rsid w:val="534EA965"/>
    <w:rsid w:val="534F8962"/>
    <w:rsid w:val="535B72A6"/>
    <w:rsid w:val="536959AE"/>
    <w:rsid w:val="5371DE63"/>
    <w:rsid w:val="53797871"/>
    <w:rsid w:val="5387219B"/>
    <w:rsid w:val="53902805"/>
    <w:rsid w:val="5391BB15"/>
    <w:rsid w:val="53970BBF"/>
    <w:rsid w:val="539F899F"/>
    <w:rsid w:val="53A0E17E"/>
    <w:rsid w:val="53A4330E"/>
    <w:rsid w:val="53AAE91C"/>
    <w:rsid w:val="53B20468"/>
    <w:rsid w:val="53B2C361"/>
    <w:rsid w:val="53C31771"/>
    <w:rsid w:val="53C33F3F"/>
    <w:rsid w:val="53D8A7FB"/>
    <w:rsid w:val="53E49591"/>
    <w:rsid w:val="53E7FDAF"/>
    <w:rsid w:val="53EDC370"/>
    <w:rsid w:val="53F0AED6"/>
    <w:rsid w:val="53F68B1B"/>
    <w:rsid w:val="53FCA385"/>
    <w:rsid w:val="54015C0D"/>
    <w:rsid w:val="5403845A"/>
    <w:rsid w:val="54119E9C"/>
    <w:rsid w:val="5421CDEB"/>
    <w:rsid w:val="542B3568"/>
    <w:rsid w:val="542E254F"/>
    <w:rsid w:val="54440652"/>
    <w:rsid w:val="544D466A"/>
    <w:rsid w:val="5455E339"/>
    <w:rsid w:val="546FFC75"/>
    <w:rsid w:val="547748C8"/>
    <w:rsid w:val="548498B9"/>
    <w:rsid w:val="5486860C"/>
    <w:rsid w:val="548DDBA9"/>
    <w:rsid w:val="548F4F57"/>
    <w:rsid w:val="5495DE0A"/>
    <w:rsid w:val="54BF163E"/>
    <w:rsid w:val="54C0DA90"/>
    <w:rsid w:val="54C459A7"/>
    <w:rsid w:val="54C5E121"/>
    <w:rsid w:val="54C83FD7"/>
    <w:rsid w:val="54C9DEF7"/>
    <w:rsid w:val="54EB3262"/>
    <w:rsid w:val="54EEC2A7"/>
    <w:rsid w:val="54F352CB"/>
    <w:rsid w:val="54FC7CB1"/>
    <w:rsid w:val="5507EB04"/>
    <w:rsid w:val="550F0905"/>
    <w:rsid w:val="55339DD9"/>
    <w:rsid w:val="5533E5EC"/>
    <w:rsid w:val="5535FCB6"/>
    <w:rsid w:val="553E46D6"/>
    <w:rsid w:val="554F1648"/>
    <w:rsid w:val="5573EFFA"/>
    <w:rsid w:val="557450B1"/>
    <w:rsid w:val="557FA240"/>
    <w:rsid w:val="5592286F"/>
    <w:rsid w:val="559F0599"/>
    <w:rsid w:val="55AA3888"/>
    <w:rsid w:val="55AE690B"/>
    <w:rsid w:val="55B268DE"/>
    <w:rsid w:val="55C9B682"/>
    <w:rsid w:val="55D2A492"/>
    <w:rsid w:val="55DD61C4"/>
    <w:rsid w:val="55E4AD55"/>
    <w:rsid w:val="55E4FD4F"/>
    <w:rsid w:val="55E916CB"/>
    <w:rsid w:val="55F31097"/>
    <w:rsid w:val="55FE4DB1"/>
    <w:rsid w:val="56156E4F"/>
    <w:rsid w:val="561BBE02"/>
    <w:rsid w:val="56290068"/>
    <w:rsid w:val="5654DCDA"/>
    <w:rsid w:val="5655BF3C"/>
    <w:rsid w:val="56643E69"/>
    <w:rsid w:val="56669FEE"/>
    <w:rsid w:val="566A3889"/>
    <w:rsid w:val="566E553A"/>
    <w:rsid w:val="567E3E88"/>
    <w:rsid w:val="56872A24"/>
    <w:rsid w:val="5687E421"/>
    <w:rsid w:val="569148E8"/>
    <w:rsid w:val="569CFFF1"/>
    <w:rsid w:val="56A7D837"/>
    <w:rsid w:val="56A92DE8"/>
    <w:rsid w:val="56B88724"/>
    <w:rsid w:val="56CA4B6A"/>
    <w:rsid w:val="56DDB9BE"/>
    <w:rsid w:val="571C0F1A"/>
    <w:rsid w:val="571C3653"/>
    <w:rsid w:val="57219901"/>
    <w:rsid w:val="572366E5"/>
    <w:rsid w:val="5730D39F"/>
    <w:rsid w:val="5731664E"/>
    <w:rsid w:val="57484945"/>
    <w:rsid w:val="5754BFB0"/>
    <w:rsid w:val="57588FE0"/>
    <w:rsid w:val="57633B2B"/>
    <w:rsid w:val="576E75B2"/>
    <w:rsid w:val="5771876D"/>
    <w:rsid w:val="5788069F"/>
    <w:rsid w:val="578D83FB"/>
    <w:rsid w:val="578EBBF1"/>
    <w:rsid w:val="57A12079"/>
    <w:rsid w:val="57BB27DF"/>
    <w:rsid w:val="57C5DFD6"/>
    <w:rsid w:val="57C7028A"/>
    <w:rsid w:val="57D4A702"/>
    <w:rsid w:val="57E3CB3C"/>
    <w:rsid w:val="57F65FEF"/>
    <w:rsid w:val="5809CB6B"/>
    <w:rsid w:val="5822FA85"/>
    <w:rsid w:val="582DA7AD"/>
    <w:rsid w:val="58376FCF"/>
    <w:rsid w:val="584E0A7D"/>
    <w:rsid w:val="58737F6E"/>
    <w:rsid w:val="588B4BE3"/>
    <w:rsid w:val="58923592"/>
    <w:rsid w:val="5894121F"/>
    <w:rsid w:val="58B5BBCB"/>
    <w:rsid w:val="58B9A0E2"/>
    <w:rsid w:val="58C3F4E5"/>
    <w:rsid w:val="58CAA7A2"/>
    <w:rsid w:val="58CCE3E4"/>
    <w:rsid w:val="58CF5F36"/>
    <w:rsid w:val="58DC43BE"/>
    <w:rsid w:val="58DD505B"/>
    <w:rsid w:val="58E16800"/>
    <w:rsid w:val="58EC95C7"/>
    <w:rsid w:val="58F2DFFA"/>
    <w:rsid w:val="58F5B3D7"/>
    <w:rsid w:val="591593EF"/>
    <w:rsid w:val="592439EF"/>
    <w:rsid w:val="59435540"/>
    <w:rsid w:val="5947AF88"/>
    <w:rsid w:val="5967C042"/>
    <w:rsid w:val="596EBCC1"/>
    <w:rsid w:val="597EECB9"/>
    <w:rsid w:val="597F9B9D"/>
    <w:rsid w:val="5981EDE1"/>
    <w:rsid w:val="5982889D"/>
    <w:rsid w:val="5989E963"/>
    <w:rsid w:val="598F1C52"/>
    <w:rsid w:val="59AA4A85"/>
    <w:rsid w:val="59BD778D"/>
    <w:rsid w:val="59CBB679"/>
    <w:rsid w:val="59DB5C27"/>
    <w:rsid w:val="59F050BB"/>
    <w:rsid w:val="59F33E27"/>
    <w:rsid w:val="5A0554E6"/>
    <w:rsid w:val="5A0FC7D7"/>
    <w:rsid w:val="5A11B7F9"/>
    <w:rsid w:val="5A135845"/>
    <w:rsid w:val="5A1F3390"/>
    <w:rsid w:val="5A22E45D"/>
    <w:rsid w:val="5A23065A"/>
    <w:rsid w:val="5A2623F8"/>
    <w:rsid w:val="5A3104B4"/>
    <w:rsid w:val="5A392BFC"/>
    <w:rsid w:val="5A44E1C5"/>
    <w:rsid w:val="5A46AFC6"/>
    <w:rsid w:val="5A53D715"/>
    <w:rsid w:val="5A582B53"/>
    <w:rsid w:val="5A63973D"/>
    <w:rsid w:val="5A65EDA8"/>
    <w:rsid w:val="5A666DC8"/>
    <w:rsid w:val="5A87A634"/>
    <w:rsid w:val="5A8FCED9"/>
    <w:rsid w:val="5A9D66D3"/>
    <w:rsid w:val="5AA52019"/>
    <w:rsid w:val="5AB09B7A"/>
    <w:rsid w:val="5AB506B3"/>
    <w:rsid w:val="5ABF143A"/>
    <w:rsid w:val="5ACF77FF"/>
    <w:rsid w:val="5ADCBE4C"/>
    <w:rsid w:val="5AED6951"/>
    <w:rsid w:val="5AF34B09"/>
    <w:rsid w:val="5AF3F2FC"/>
    <w:rsid w:val="5AF42031"/>
    <w:rsid w:val="5B22FDE7"/>
    <w:rsid w:val="5B39800A"/>
    <w:rsid w:val="5B486E17"/>
    <w:rsid w:val="5B4C4630"/>
    <w:rsid w:val="5B51EFEB"/>
    <w:rsid w:val="5B5794F1"/>
    <w:rsid w:val="5B589643"/>
    <w:rsid w:val="5B59B087"/>
    <w:rsid w:val="5B6786DA"/>
    <w:rsid w:val="5B683B26"/>
    <w:rsid w:val="5B7321C6"/>
    <w:rsid w:val="5B876D25"/>
    <w:rsid w:val="5B879088"/>
    <w:rsid w:val="5B960D5B"/>
    <w:rsid w:val="5B9C1948"/>
    <w:rsid w:val="5B9C7081"/>
    <w:rsid w:val="5B9F79DD"/>
    <w:rsid w:val="5BA0D3F9"/>
    <w:rsid w:val="5BC5CA36"/>
    <w:rsid w:val="5BD34803"/>
    <w:rsid w:val="5BE0B226"/>
    <w:rsid w:val="5BF0238A"/>
    <w:rsid w:val="5BFA65EE"/>
    <w:rsid w:val="5C0B3C5D"/>
    <w:rsid w:val="5C0F7B6E"/>
    <w:rsid w:val="5C1567D2"/>
    <w:rsid w:val="5C2BD033"/>
    <w:rsid w:val="5C43FD08"/>
    <w:rsid w:val="5C6A1A9A"/>
    <w:rsid w:val="5C84A188"/>
    <w:rsid w:val="5C976D78"/>
    <w:rsid w:val="5C9BAD35"/>
    <w:rsid w:val="5CA16EE6"/>
    <w:rsid w:val="5CA422DD"/>
    <w:rsid w:val="5CB85FDF"/>
    <w:rsid w:val="5CB92C6F"/>
    <w:rsid w:val="5CBF51AD"/>
    <w:rsid w:val="5CC16F2F"/>
    <w:rsid w:val="5CCE9CA9"/>
    <w:rsid w:val="5CF12239"/>
    <w:rsid w:val="5CF3CCDF"/>
    <w:rsid w:val="5CF9D48C"/>
    <w:rsid w:val="5CFF0C04"/>
    <w:rsid w:val="5D23E5BE"/>
    <w:rsid w:val="5D2B5065"/>
    <w:rsid w:val="5D3B4A3E"/>
    <w:rsid w:val="5D4404EB"/>
    <w:rsid w:val="5D4C05DB"/>
    <w:rsid w:val="5D56CF6C"/>
    <w:rsid w:val="5D70CCBE"/>
    <w:rsid w:val="5D757111"/>
    <w:rsid w:val="5D7F8A41"/>
    <w:rsid w:val="5D83891E"/>
    <w:rsid w:val="5D89934D"/>
    <w:rsid w:val="5D8A2A17"/>
    <w:rsid w:val="5D8FB996"/>
    <w:rsid w:val="5DA0E644"/>
    <w:rsid w:val="5DC486D6"/>
    <w:rsid w:val="5DC52398"/>
    <w:rsid w:val="5E00524F"/>
    <w:rsid w:val="5E02670B"/>
    <w:rsid w:val="5E082763"/>
    <w:rsid w:val="5E088ECF"/>
    <w:rsid w:val="5E33C7F6"/>
    <w:rsid w:val="5E6E7918"/>
    <w:rsid w:val="5E7C1BFB"/>
    <w:rsid w:val="5E80F683"/>
    <w:rsid w:val="5E883026"/>
    <w:rsid w:val="5E88D7F1"/>
    <w:rsid w:val="5E903705"/>
    <w:rsid w:val="5EA7CB66"/>
    <w:rsid w:val="5EAECD4A"/>
    <w:rsid w:val="5EC720C6"/>
    <w:rsid w:val="5ECCA6D3"/>
    <w:rsid w:val="5ECDAE1D"/>
    <w:rsid w:val="5ED08119"/>
    <w:rsid w:val="5ED71A9F"/>
    <w:rsid w:val="5EDD2CE1"/>
    <w:rsid w:val="5F1C86F7"/>
    <w:rsid w:val="5F207307"/>
    <w:rsid w:val="5F241D09"/>
    <w:rsid w:val="5F370860"/>
    <w:rsid w:val="5F37F271"/>
    <w:rsid w:val="5F515C11"/>
    <w:rsid w:val="5F6FD007"/>
    <w:rsid w:val="5F70D7F6"/>
    <w:rsid w:val="5F8892FF"/>
    <w:rsid w:val="5FA663C1"/>
    <w:rsid w:val="5FC99A48"/>
    <w:rsid w:val="5FCF9CF1"/>
    <w:rsid w:val="5FD55325"/>
    <w:rsid w:val="5FDE73BE"/>
    <w:rsid w:val="5FDEA5FF"/>
    <w:rsid w:val="5FDF5756"/>
    <w:rsid w:val="5FE433DE"/>
    <w:rsid w:val="5FEC4DAF"/>
    <w:rsid w:val="5FF50C71"/>
    <w:rsid w:val="5FF9B7A7"/>
    <w:rsid w:val="5FFF26AE"/>
    <w:rsid w:val="6000E13F"/>
    <w:rsid w:val="60014A23"/>
    <w:rsid w:val="6008FC90"/>
    <w:rsid w:val="600A1B12"/>
    <w:rsid w:val="601FFB84"/>
    <w:rsid w:val="60444371"/>
    <w:rsid w:val="604B3435"/>
    <w:rsid w:val="60537092"/>
    <w:rsid w:val="60686D47"/>
    <w:rsid w:val="60697E7E"/>
    <w:rsid w:val="606F795C"/>
    <w:rsid w:val="606FEE80"/>
    <w:rsid w:val="60771603"/>
    <w:rsid w:val="607F2424"/>
    <w:rsid w:val="6080F97D"/>
    <w:rsid w:val="6089365E"/>
    <w:rsid w:val="6090F560"/>
    <w:rsid w:val="6099E8E0"/>
    <w:rsid w:val="60B42349"/>
    <w:rsid w:val="60B6740B"/>
    <w:rsid w:val="60B736D9"/>
    <w:rsid w:val="60B82927"/>
    <w:rsid w:val="60BB29E0"/>
    <w:rsid w:val="60D42BFA"/>
    <w:rsid w:val="60D4BD5F"/>
    <w:rsid w:val="60D89B99"/>
    <w:rsid w:val="60DECB64"/>
    <w:rsid w:val="60DFFE45"/>
    <w:rsid w:val="60EE4F8D"/>
    <w:rsid w:val="60F12354"/>
    <w:rsid w:val="60FFC8D0"/>
    <w:rsid w:val="610175CB"/>
    <w:rsid w:val="6110FE4C"/>
    <w:rsid w:val="612B4F7D"/>
    <w:rsid w:val="6136CEA8"/>
    <w:rsid w:val="613C2B8E"/>
    <w:rsid w:val="6148D040"/>
    <w:rsid w:val="615103E0"/>
    <w:rsid w:val="61516F9B"/>
    <w:rsid w:val="61671C5C"/>
    <w:rsid w:val="617A441F"/>
    <w:rsid w:val="61812FCE"/>
    <w:rsid w:val="6185A7ED"/>
    <w:rsid w:val="618C1261"/>
    <w:rsid w:val="61947590"/>
    <w:rsid w:val="61ACD882"/>
    <w:rsid w:val="61B2C7D2"/>
    <w:rsid w:val="61B39DC9"/>
    <w:rsid w:val="61B6D5C1"/>
    <w:rsid w:val="61BD603D"/>
    <w:rsid w:val="61BFC017"/>
    <w:rsid w:val="61C07BF0"/>
    <w:rsid w:val="61C63C96"/>
    <w:rsid w:val="61D7CE9A"/>
    <w:rsid w:val="61D99088"/>
    <w:rsid w:val="61E8D63B"/>
    <w:rsid w:val="61ECE6EF"/>
    <w:rsid w:val="61F11058"/>
    <w:rsid w:val="61F47097"/>
    <w:rsid w:val="61F94097"/>
    <w:rsid w:val="61FE8731"/>
    <w:rsid w:val="6211A511"/>
    <w:rsid w:val="621268F4"/>
    <w:rsid w:val="6214B595"/>
    <w:rsid w:val="621905CC"/>
    <w:rsid w:val="621AB44B"/>
    <w:rsid w:val="621B22EF"/>
    <w:rsid w:val="624FF3AA"/>
    <w:rsid w:val="6253062F"/>
    <w:rsid w:val="6253073A"/>
    <w:rsid w:val="6268BB0D"/>
    <w:rsid w:val="62804723"/>
    <w:rsid w:val="628A67E2"/>
    <w:rsid w:val="629DFDA7"/>
    <w:rsid w:val="62A7A73F"/>
    <w:rsid w:val="62AA0800"/>
    <w:rsid w:val="62AFCDCB"/>
    <w:rsid w:val="62B6C644"/>
    <w:rsid w:val="62B80DEA"/>
    <w:rsid w:val="62C1F5B3"/>
    <w:rsid w:val="62D0E214"/>
    <w:rsid w:val="62D893ED"/>
    <w:rsid w:val="62E25B30"/>
    <w:rsid w:val="62ED10E1"/>
    <w:rsid w:val="62F4EAC4"/>
    <w:rsid w:val="630EDB4C"/>
    <w:rsid w:val="63145E6F"/>
    <w:rsid w:val="631AC78C"/>
    <w:rsid w:val="6334EC4B"/>
    <w:rsid w:val="633B9B5E"/>
    <w:rsid w:val="635123FC"/>
    <w:rsid w:val="6354A579"/>
    <w:rsid w:val="635C45DF"/>
    <w:rsid w:val="637632D7"/>
    <w:rsid w:val="638D6FA9"/>
    <w:rsid w:val="6395088E"/>
    <w:rsid w:val="639A142A"/>
    <w:rsid w:val="63A28E77"/>
    <w:rsid w:val="63AA50F2"/>
    <w:rsid w:val="63BD4863"/>
    <w:rsid w:val="63BDD5FD"/>
    <w:rsid w:val="63C0D720"/>
    <w:rsid w:val="63C484BA"/>
    <w:rsid w:val="63D764A4"/>
    <w:rsid w:val="63D8D08D"/>
    <w:rsid w:val="63EF048B"/>
    <w:rsid w:val="63F10C61"/>
    <w:rsid w:val="63FA1E25"/>
    <w:rsid w:val="6400E358"/>
    <w:rsid w:val="642463B8"/>
    <w:rsid w:val="643F8E16"/>
    <w:rsid w:val="644B9E2C"/>
    <w:rsid w:val="645AC455"/>
    <w:rsid w:val="64636A34"/>
    <w:rsid w:val="646804A0"/>
    <w:rsid w:val="6472054A"/>
    <w:rsid w:val="647D3C68"/>
    <w:rsid w:val="6481DA1A"/>
    <w:rsid w:val="648E038A"/>
    <w:rsid w:val="6490C06C"/>
    <w:rsid w:val="64AC9F7B"/>
    <w:rsid w:val="64B3C9D1"/>
    <w:rsid w:val="64B7EF01"/>
    <w:rsid w:val="64C23346"/>
    <w:rsid w:val="64DB3310"/>
    <w:rsid w:val="64E7EE48"/>
    <w:rsid w:val="64E87108"/>
    <w:rsid w:val="64EA03DA"/>
    <w:rsid w:val="64FC9522"/>
    <w:rsid w:val="6510736C"/>
    <w:rsid w:val="6516269B"/>
    <w:rsid w:val="651656DE"/>
    <w:rsid w:val="651B14EA"/>
    <w:rsid w:val="6523C744"/>
    <w:rsid w:val="652AAB05"/>
    <w:rsid w:val="652EDE51"/>
    <w:rsid w:val="653282F9"/>
    <w:rsid w:val="653FDBC3"/>
    <w:rsid w:val="656EB739"/>
    <w:rsid w:val="65827463"/>
    <w:rsid w:val="658EEB95"/>
    <w:rsid w:val="65A05BCF"/>
    <w:rsid w:val="65AC6372"/>
    <w:rsid w:val="65B23DD6"/>
    <w:rsid w:val="65C03419"/>
    <w:rsid w:val="65D09D3B"/>
    <w:rsid w:val="65D24F65"/>
    <w:rsid w:val="65D5B10C"/>
    <w:rsid w:val="65D84EE5"/>
    <w:rsid w:val="65DAF536"/>
    <w:rsid w:val="65E3207C"/>
    <w:rsid w:val="65E69897"/>
    <w:rsid w:val="65ECA649"/>
    <w:rsid w:val="6601A0ED"/>
    <w:rsid w:val="66206A6D"/>
    <w:rsid w:val="6622D5D9"/>
    <w:rsid w:val="6622E624"/>
    <w:rsid w:val="66274937"/>
    <w:rsid w:val="663E1004"/>
    <w:rsid w:val="664AD842"/>
    <w:rsid w:val="6681C3F3"/>
    <w:rsid w:val="6688AE08"/>
    <w:rsid w:val="6691AF3A"/>
    <w:rsid w:val="669234D9"/>
    <w:rsid w:val="6693C4A0"/>
    <w:rsid w:val="669E61FA"/>
    <w:rsid w:val="66A02790"/>
    <w:rsid w:val="66A29ECD"/>
    <w:rsid w:val="66A5F571"/>
    <w:rsid w:val="66BA5822"/>
    <w:rsid w:val="66BE24D1"/>
    <w:rsid w:val="66CAF8D7"/>
    <w:rsid w:val="670C11C7"/>
    <w:rsid w:val="67151476"/>
    <w:rsid w:val="671F6D42"/>
    <w:rsid w:val="672364CD"/>
    <w:rsid w:val="672BBA75"/>
    <w:rsid w:val="6731BEE7"/>
    <w:rsid w:val="673F3FD1"/>
    <w:rsid w:val="674393C1"/>
    <w:rsid w:val="675C146E"/>
    <w:rsid w:val="677F8471"/>
    <w:rsid w:val="678C2BA2"/>
    <w:rsid w:val="67952C14"/>
    <w:rsid w:val="67A9EB14"/>
    <w:rsid w:val="67A9F13B"/>
    <w:rsid w:val="67C1900F"/>
    <w:rsid w:val="67C69FB4"/>
    <w:rsid w:val="67E05826"/>
    <w:rsid w:val="67F54820"/>
    <w:rsid w:val="67FBC958"/>
    <w:rsid w:val="67FCE0D5"/>
    <w:rsid w:val="6807FF82"/>
    <w:rsid w:val="680C6D89"/>
    <w:rsid w:val="681546E0"/>
    <w:rsid w:val="681691DA"/>
    <w:rsid w:val="6823A7D2"/>
    <w:rsid w:val="68289D75"/>
    <w:rsid w:val="683C2EE9"/>
    <w:rsid w:val="683C8733"/>
    <w:rsid w:val="6841C5D2"/>
    <w:rsid w:val="6848FCAD"/>
    <w:rsid w:val="68696584"/>
    <w:rsid w:val="687488DE"/>
    <w:rsid w:val="688501EB"/>
    <w:rsid w:val="68888502"/>
    <w:rsid w:val="68949BC3"/>
    <w:rsid w:val="68B4BC24"/>
    <w:rsid w:val="68B6DB90"/>
    <w:rsid w:val="68BCCD0F"/>
    <w:rsid w:val="68BF352E"/>
    <w:rsid w:val="68CD8F48"/>
    <w:rsid w:val="68DF038F"/>
    <w:rsid w:val="68DF6422"/>
    <w:rsid w:val="68E84586"/>
    <w:rsid w:val="68F4AFE1"/>
    <w:rsid w:val="68FD6AFC"/>
    <w:rsid w:val="690A533B"/>
    <w:rsid w:val="691F0F4F"/>
    <w:rsid w:val="69313F01"/>
    <w:rsid w:val="6941ADFB"/>
    <w:rsid w:val="694A244A"/>
    <w:rsid w:val="694C2E5A"/>
    <w:rsid w:val="6966395A"/>
    <w:rsid w:val="696A7A74"/>
    <w:rsid w:val="696AD3D7"/>
    <w:rsid w:val="69716B08"/>
    <w:rsid w:val="697826DF"/>
    <w:rsid w:val="69A099ED"/>
    <w:rsid w:val="69A52FA0"/>
    <w:rsid w:val="69A82C69"/>
    <w:rsid w:val="69A88A07"/>
    <w:rsid w:val="69B4FC84"/>
    <w:rsid w:val="69BE2F1D"/>
    <w:rsid w:val="69C62898"/>
    <w:rsid w:val="69CC86A1"/>
    <w:rsid w:val="69F9DD5B"/>
    <w:rsid w:val="6A010596"/>
    <w:rsid w:val="6A054631"/>
    <w:rsid w:val="6A1BCF27"/>
    <w:rsid w:val="6A22D236"/>
    <w:rsid w:val="6A33E8D7"/>
    <w:rsid w:val="6A3769B6"/>
    <w:rsid w:val="6A526CB0"/>
    <w:rsid w:val="6A54CB28"/>
    <w:rsid w:val="6A5A01FF"/>
    <w:rsid w:val="6A5B89E0"/>
    <w:rsid w:val="6A736D76"/>
    <w:rsid w:val="6A8D76A9"/>
    <w:rsid w:val="6A8E5A8D"/>
    <w:rsid w:val="6ACA9073"/>
    <w:rsid w:val="6AE34A8D"/>
    <w:rsid w:val="6AE46E03"/>
    <w:rsid w:val="6AE87FA1"/>
    <w:rsid w:val="6AF0D04C"/>
    <w:rsid w:val="6AF8BB20"/>
    <w:rsid w:val="6B034AE6"/>
    <w:rsid w:val="6B39D6E2"/>
    <w:rsid w:val="6B4AA535"/>
    <w:rsid w:val="6B4C6354"/>
    <w:rsid w:val="6B4CE7A2"/>
    <w:rsid w:val="6B60EE65"/>
    <w:rsid w:val="6B634DDD"/>
    <w:rsid w:val="6B6709F0"/>
    <w:rsid w:val="6B7C74EE"/>
    <w:rsid w:val="6B7FC11A"/>
    <w:rsid w:val="6B927CE3"/>
    <w:rsid w:val="6B96DD4B"/>
    <w:rsid w:val="6BA2012F"/>
    <w:rsid w:val="6BB87448"/>
    <w:rsid w:val="6BBF0899"/>
    <w:rsid w:val="6BC33A3B"/>
    <w:rsid w:val="6BCA2C15"/>
    <w:rsid w:val="6BD0204F"/>
    <w:rsid w:val="6BD8A035"/>
    <w:rsid w:val="6BE2FF5F"/>
    <w:rsid w:val="6C1E7297"/>
    <w:rsid w:val="6C34C2F4"/>
    <w:rsid w:val="6C4AA122"/>
    <w:rsid w:val="6C4F5AFE"/>
    <w:rsid w:val="6C513554"/>
    <w:rsid w:val="6C56B011"/>
    <w:rsid w:val="6C582EC2"/>
    <w:rsid w:val="6C5C8544"/>
    <w:rsid w:val="6C5E181C"/>
    <w:rsid w:val="6C6FB475"/>
    <w:rsid w:val="6C72EF20"/>
    <w:rsid w:val="6C76699F"/>
    <w:rsid w:val="6C7AEDB9"/>
    <w:rsid w:val="6C7F4BBE"/>
    <w:rsid w:val="6C84B1BF"/>
    <w:rsid w:val="6C9607D9"/>
    <w:rsid w:val="6CA3325F"/>
    <w:rsid w:val="6CB9DFED"/>
    <w:rsid w:val="6CC176EC"/>
    <w:rsid w:val="6CE94B0E"/>
    <w:rsid w:val="6D10CD37"/>
    <w:rsid w:val="6D2887A6"/>
    <w:rsid w:val="6D2BDEEB"/>
    <w:rsid w:val="6D2D6655"/>
    <w:rsid w:val="6D3FCFCD"/>
    <w:rsid w:val="6D432126"/>
    <w:rsid w:val="6D464C0D"/>
    <w:rsid w:val="6D4A238D"/>
    <w:rsid w:val="6D4DE3C5"/>
    <w:rsid w:val="6D525E9A"/>
    <w:rsid w:val="6D5E3D91"/>
    <w:rsid w:val="6D7A9E49"/>
    <w:rsid w:val="6D8A8BB4"/>
    <w:rsid w:val="6D91A2C1"/>
    <w:rsid w:val="6DA2EF5E"/>
    <w:rsid w:val="6DA68FCE"/>
    <w:rsid w:val="6DA98927"/>
    <w:rsid w:val="6DB4ACEC"/>
    <w:rsid w:val="6DBEB4C4"/>
    <w:rsid w:val="6DC4CC40"/>
    <w:rsid w:val="6DD1DAE1"/>
    <w:rsid w:val="6DDD0D72"/>
    <w:rsid w:val="6DE0AE77"/>
    <w:rsid w:val="6DE7E405"/>
    <w:rsid w:val="6DEAAA03"/>
    <w:rsid w:val="6DF28072"/>
    <w:rsid w:val="6DF421B7"/>
    <w:rsid w:val="6E123A00"/>
    <w:rsid w:val="6E2B868B"/>
    <w:rsid w:val="6E32AA8B"/>
    <w:rsid w:val="6E4115BB"/>
    <w:rsid w:val="6E49769D"/>
    <w:rsid w:val="6E4DE7CF"/>
    <w:rsid w:val="6E58323A"/>
    <w:rsid w:val="6E7B40F2"/>
    <w:rsid w:val="6E7B8875"/>
    <w:rsid w:val="6E7E056D"/>
    <w:rsid w:val="6E988F27"/>
    <w:rsid w:val="6E9E999F"/>
    <w:rsid w:val="6EAE289D"/>
    <w:rsid w:val="6ED11B77"/>
    <w:rsid w:val="6ED5C97C"/>
    <w:rsid w:val="6ED6DD12"/>
    <w:rsid w:val="6EE5F3EE"/>
    <w:rsid w:val="6EEBA4E9"/>
    <w:rsid w:val="6F0F8C8C"/>
    <w:rsid w:val="6F14EB6A"/>
    <w:rsid w:val="6F1A6CCB"/>
    <w:rsid w:val="6F1B8334"/>
    <w:rsid w:val="6F2B2846"/>
    <w:rsid w:val="6F302362"/>
    <w:rsid w:val="6F3F8FF7"/>
    <w:rsid w:val="6F43CB20"/>
    <w:rsid w:val="6F4EA5A6"/>
    <w:rsid w:val="6F52F201"/>
    <w:rsid w:val="6F5BBB9B"/>
    <w:rsid w:val="6F5F889B"/>
    <w:rsid w:val="6F6036B7"/>
    <w:rsid w:val="6F612CE4"/>
    <w:rsid w:val="6F67F0E9"/>
    <w:rsid w:val="6F76071A"/>
    <w:rsid w:val="6F862CDC"/>
    <w:rsid w:val="6F8A5423"/>
    <w:rsid w:val="6F9D7ED3"/>
    <w:rsid w:val="6FA34D94"/>
    <w:rsid w:val="6FBB84CA"/>
    <w:rsid w:val="6FBC503F"/>
    <w:rsid w:val="6FCB67AC"/>
    <w:rsid w:val="6FCC50DB"/>
    <w:rsid w:val="6FCCBA88"/>
    <w:rsid w:val="6FD189BF"/>
    <w:rsid w:val="6FD7BEFA"/>
    <w:rsid w:val="6FE40CFA"/>
    <w:rsid w:val="6FF03005"/>
    <w:rsid w:val="70181B2F"/>
    <w:rsid w:val="7023E899"/>
    <w:rsid w:val="7028C293"/>
    <w:rsid w:val="702A791F"/>
    <w:rsid w:val="70360A5B"/>
    <w:rsid w:val="703F1D5C"/>
    <w:rsid w:val="7043642C"/>
    <w:rsid w:val="705380BA"/>
    <w:rsid w:val="7053D3F6"/>
    <w:rsid w:val="7056FC74"/>
    <w:rsid w:val="705EF8AF"/>
    <w:rsid w:val="706227B6"/>
    <w:rsid w:val="70664C9F"/>
    <w:rsid w:val="7073753A"/>
    <w:rsid w:val="70768947"/>
    <w:rsid w:val="708F143E"/>
    <w:rsid w:val="70961541"/>
    <w:rsid w:val="709742AD"/>
    <w:rsid w:val="709F0ACD"/>
    <w:rsid w:val="70A8C613"/>
    <w:rsid w:val="70B539BF"/>
    <w:rsid w:val="70D6BA21"/>
    <w:rsid w:val="70D8E86D"/>
    <w:rsid w:val="70DB51A6"/>
    <w:rsid w:val="70E129E9"/>
    <w:rsid w:val="70EA7607"/>
    <w:rsid w:val="70EA7EC1"/>
    <w:rsid w:val="70F3A6D5"/>
    <w:rsid w:val="70FDF111"/>
    <w:rsid w:val="710022A7"/>
    <w:rsid w:val="71097A39"/>
    <w:rsid w:val="710CE7FF"/>
    <w:rsid w:val="711C4B59"/>
    <w:rsid w:val="71332F6A"/>
    <w:rsid w:val="7140E16F"/>
    <w:rsid w:val="714E38F3"/>
    <w:rsid w:val="71599C8C"/>
    <w:rsid w:val="7168AB68"/>
    <w:rsid w:val="716A2C14"/>
    <w:rsid w:val="716C7C33"/>
    <w:rsid w:val="7172157D"/>
    <w:rsid w:val="71738651"/>
    <w:rsid w:val="71794A05"/>
    <w:rsid w:val="718145D0"/>
    <w:rsid w:val="718B6C06"/>
    <w:rsid w:val="719A3524"/>
    <w:rsid w:val="719F5B44"/>
    <w:rsid w:val="71AC4627"/>
    <w:rsid w:val="71C6D207"/>
    <w:rsid w:val="71D02FE9"/>
    <w:rsid w:val="71E43E5A"/>
    <w:rsid w:val="71F7CC79"/>
    <w:rsid w:val="71FD66B7"/>
    <w:rsid w:val="720F3A6B"/>
    <w:rsid w:val="72109B5E"/>
    <w:rsid w:val="7231AEB4"/>
    <w:rsid w:val="723293BA"/>
    <w:rsid w:val="72334CE0"/>
    <w:rsid w:val="7243C6E5"/>
    <w:rsid w:val="7255C141"/>
    <w:rsid w:val="72599386"/>
    <w:rsid w:val="725B67B1"/>
    <w:rsid w:val="726D2190"/>
    <w:rsid w:val="727D6856"/>
    <w:rsid w:val="72855748"/>
    <w:rsid w:val="728E3709"/>
    <w:rsid w:val="72A2C7C9"/>
    <w:rsid w:val="72D14FDC"/>
    <w:rsid w:val="72E230A4"/>
    <w:rsid w:val="72F1B1D4"/>
    <w:rsid w:val="73002A8B"/>
    <w:rsid w:val="730A553C"/>
    <w:rsid w:val="7315B16E"/>
    <w:rsid w:val="731D1631"/>
    <w:rsid w:val="732F8CF2"/>
    <w:rsid w:val="73480F23"/>
    <w:rsid w:val="73515D6F"/>
    <w:rsid w:val="73573876"/>
    <w:rsid w:val="7360E0FE"/>
    <w:rsid w:val="736A7FA8"/>
    <w:rsid w:val="7375552A"/>
    <w:rsid w:val="7376C0E8"/>
    <w:rsid w:val="737BA4FF"/>
    <w:rsid w:val="7381DC6E"/>
    <w:rsid w:val="73869F94"/>
    <w:rsid w:val="738F539D"/>
    <w:rsid w:val="73939CDA"/>
    <w:rsid w:val="739C2301"/>
    <w:rsid w:val="739CC2AE"/>
    <w:rsid w:val="739DEF3E"/>
    <w:rsid w:val="73A0B45E"/>
    <w:rsid w:val="73A2D3B6"/>
    <w:rsid w:val="73BCE5FB"/>
    <w:rsid w:val="73C21E76"/>
    <w:rsid w:val="73C69909"/>
    <w:rsid w:val="73DD44E3"/>
    <w:rsid w:val="73E4542A"/>
    <w:rsid w:val="73EF0764"/>
    <w:rsid w:val="73FEC81D"/>
    <w:rsid w:val="7408D3F3"/>
    <w:rsid w:val="7417C2FE"/>
    <w:rsid w:val="742216C9"/>
    <w:rsid w:val="742E643D"/>
    <w:rsid w:val="74346D61"/>
    <w:rsid w:val="74383B32"/>
    <w:rsid w:val="743E982A"/>
    <w:rsid w:val="743FD4D9"/>
    <w:rsid w:val="744C4EF6"/>
    <w:rsid w:val="7457C087"/>
    <w:rsid w:val="745BC10B"/>
    <w:rsid w:val="745FCDD5"/>
    <w:rsid w:val="74609C4A"/>
    <w:rsid w:val="747DB0F7"/>
    <w:rsid w:val="74817B84"/>
    <w:rsid w:val="749694F7"/>
    <w:rsid w:val="74A10FC6"/>
    <w:rsid w:val="74A6BB82"/>
    <w:rsid w:val="74AFDEEE"/>
    <w:rsid w:val="74B79AAB"/>
    <w:rsid w:val="74B82012"/>
    <w:rsid w:val="74B945D0"/>
    <w:rsid w:val="74C86069"/>
    <w:rsid w:val="74CA7AFD"/>
    <w:rsid w:val="74ED7690"/>
    <w:rsid w:val="74EFCFCD"/>
    <w:rsid w:val="74F434B9"/>
    <w:rsid w:val="74F4B2C6"/>
    <w:rsid w:val="74F7B07B"/>
    <w:rsid w:val="74FC21F4"/>
    <w:rsid w:val="7515988B"/>
    <w:rsid w:val="752F6D3B"/>
    <w:rsid w:val="7539D4C0"/>
    <w:rsid w:val="7547DCD1"/>
    <w:rsid w:val="75646D73"/>
    <w:rsid w:val="757D2728"/>
    <w:rsid w:val="757DD8AD"/>
    <w:rsid w:val="7590EC35"/>
    <w:rsid w:val="759B2548"/>
    <w:rsid w:val="759EADDA"/>
    <w:rsid w:val="75A3F293"/>
    <w:rsid w:val="75A9B2DE"/>
    <w:rsid w:val="75AA0A18"/>
    <w:rsid w:val="75B6A380"/>
    <w:rsid w:val="75BDE72A"/>
    <w:rsid w:val="75D10443"/>
    <w:rsid w:val="75F390E8"/>
    <w:rsid w:val="75FFBE17"/>
    <w:rsid w:val="760C7856"/>
    <w:rsid w:val="761B167B"/>
    <w:rsid w:val="7625C6A2"/>
    <w:rsid w:val="762C03E2"/>
    <w:rsid w:val="762E8B7E"/>
    <w:rsid w:val="763FB5D6"/>
    <w:rsid w:val="764553A7"/>
    <w:rsid w:val="7647D1B7"/>
    <w:rsid w:val="76543BF5"/>
    <w:rsid w:val="7674318A"/>
    <w:rsid w:val="7681BB64"/>
    <w:rsid w:val="768CE08E"/>
    <w:rsid w:val="7694656C"/>
    <w:rsid w:val="76A75111"/>
    <w:rsid w:val="76B1542F"/>
    <w:rsid w:val="76B54B35"/>
    <w:rsid w:val="76C6342C"/>
    <w:rsid w:val="76C90849"/>
    <w:rsid w:val="76D6A9E1"/>
    <w:rsid w:val="76DD357A"/>
    <w:rsid w:val="7700834A"/>
    <w:rsid w:val="77034CA3"/>
    <w:rsid w:val="770AEB9C"/>
    <w:rsid w:val="7711F6A8"/>
    <w:rsid w:val="77180797"/>
    <w:rsid w:val="772BCBEF"/>
    <w:rsid w:val="772CBC96"/>
    <w:rsid w:val="77419389"/>
    <w:rsid w:val="77587270"/>
    <w:rsid w:val="775A3D39"/>
    <w:rsid w:val="777E9FDD"/>
    <w:rsid w:val="778010F3"/>
    <w:rsid w:val="7791B560"/>
    <w:rsid w:val="779CF3F9"/>
    <w:rsid w:val="779FD549"/>
    <w:rsid w:val="77A9A44B"/>
    <w:rsid w:val="77BAC28A"/>
    <w:rsid w:val="77C4D240"/>
    <w:rsid w:val="77C80E88"/>
    <w:rsid w:val="77D32948"/>
    <w:rsid w:val="77FB45FA"/>
    <w:rsid w:val="77FE768D"/>
    <w:rsid w:val="78165068"/>
    <w:rsid w:val="782A6D58"/>
    <w:rsid w:val="78438580"/>
    <w:rsid w:val="78460999"/>
    <w:rsid w:val="78511B96"/>
    <w:rsid w:val="78521E38"/>
    <w:rsid w:val="787370D5"/>
    <w:rsid w:val="7886EA73"/>
    <w:rsid w:val="78992A1E"/>
    <w:rsid w:val="789B6549"/>
    <w:rsid w:val="78A63F62"/>
    <w:rsid w:val="78A93D1D"/>
    <w:rsid w:val="78B52702"/>
    <w:rsid w:val="78B8757C"/>
    <w:rsid w:val="78BB2759"/>
    <w:rsid w:val="78BBED95"/>
    <w:rsid w:val="78D18509"/>
    <w:rsid w:val="78DC23B8"/>
    <w:rsid w:val="78E1BFD9"/>
    <w:rsid w:val="78EFA601"/>
    <w:rsid w:val="78F2BF87"/>
    <w:rsid w:val="78F95EBF"/>
    <w:rsid w:val="79195BD5"/>
    <w:rsid w:val="792F7DF3"/>
    <w:rsid w:val="79400610"/>
    <w:rsid w:val="79409160"/>
    <w:rsid w:val="794EB50F"/>
    <w:rsid w:val="795B6284"/>
    <w:rsid w:val="796624D7"/>
    <w:rsid w:val="79783399"/>
    <w:rsid w:val="79820580"/>
    <w:rsid w:val="798C2944"/>
    <w:rsid w:val="799E0C6C"/>
    <w:rsid w:val="79A670E1"/>
    <w:rsid w:val="79AE7D7F"/>
    <w:rsid w:val="79C63DB9"/>
    <w:rsid w:val="79E54A93"/>
    <w:rsid w:val="79ECEBF7"/>
    <w:rsid w:val="79F3572D"/>
    <w:rsid w:val="79F51978"/>
    <w:rsid w:val="79FE3CE9"/>
    <w:rsid w:val="7A02FE7E"/>
    <w:rsid w:val="7A132C9E"/>
    <w:rsid w:val="7A2176FF"/>
    <w:rsid w:val="7A301484"/>
    <w:rsid w:val="7A4F6A40"/>
    <w:rsid w:val="7A4FA859"/>
    <w:rsid w:val="7A504241"/>
    <w:rsid w:val="7A6B04F4"/>
    <w:rsid w:val="7A70BD41"/>
    <w:rsid w:val="7A87CDB3"/>
    <w:rsid w:val="7A941D70"/>
    <w:rsid w:val="7A98EAC9"/>
    <w:rsid w:val="7AA0CB8E"/>
    <w:rsid w:val="7AAD6C1F"/>
    <w:rsid w:val="7AAFA298"/>
    <w:rsid w:val="7ACE5493"/>
    <w:rsid w:val="7ADAF589"/>
    <w:rsid w:val="7AE9FEE5"/>
    <w:rsid w:val="7AED5C85"/>
    <w:rsid w:val="7B07FCEB"/>
    <w:rsid w:val="7B0984BD"/>
    <w:rsid w:val="7B114ED7"/>
    <w:rsid w:val="7B1E310F"/>
    <w:rsid w:val="7B1FC82C"/>
    <w:rsid w:val="7B243276"/>
    <w:rsid w:val="7B305C4E"/>
    <w:rsid w:val="7B381D72"/>
    <w:rsid w:val="7B4A4DE0"/>
    <w:rsid w:val="7B4AC018"/>
    <w:rsid w:val="7B4F5FBB"/>
    <w:rsid w:val="7B7AEB59"/>
    <w:rsid w:val="7B93EA2F"/>
    <w:rsid w:val="7B960C61"/>
    <w:rsid w:val="7B9B94B5"/>
    <w:rsid w:val="7B9E4FFC"/>
    <w:rsid w:val="7BAF0A26"/>
    <w:rsid w:val="7BB53113"/>
    <w:rsid w:val="7BC0A72F"/>
    <w:rsid w:val="7BD7F499"/>
    <w:rsid w:val="7BE6688F"/>
    <w:rsid w:val="7BEAF994"/>
    <w:rsid w:val="7C03BEE0"/>
    <w:rsid w:val="7C091D94"/>
    <w:rsid w:val="7C0C4E61"/>
    <w:rsid w:val="7C10EFC0"/>
    <w:rsid w:val="7C1F5DFA"/>
    <w:rsid w:val="7C523009"/>
    <w:rsid w:val="7C563124"/>
    <w:rsid w:val="7C56F203"/>
    <w:rsid w:val="7C5E1AB6"/>
    <w:rsid w:val="7C62917D"/>
    <w:rsid w:val="7C6A24F4"/>
    <w:rsid w:val="7C7774E8"/>
    <w:rsid w:val="7C77C643"/>
    <w:rsid w:val="7C77E926"/>
    <w:rsid w:val="7C79944B"/>
    <w:rsid w:val="7C8496B0"/>
    <w:rsid w:val="7C9016C3"/>
    <w:rsid w:val="7C90E464"/>
    <w:rsid w:val="7C911C66"/>
    <w:rsid w:val="7C9B9E9C"/>
    <w:rsid w:val="7CA71844"/>
    <w:rsid w:val="7CAA099A"/>
    <w:rsid w:val="7CB52F21"/>
    <w:rsid w:val="7CCC53ED"/>
    <w:rsid w:val="7CD0B635"/>
    <w:rsid w:val="7CDBDE87"/>
    <w:rsid w:val="7CDE8087"/>
    <w:rsid w:val="7CF0E6BD"/>
    <w:rsid w:val="7D0B1AEA"/>
    <w:rsid w:val="7D18AD3C"/>
    <w:rsid w:val="7D25A8FC"/>
    <w:rsid w:val="7D5B7FFC"/>
    <w:rsid w:val="7D6E20BE"/>
    <w:rsid w:val="7D7C07BD"/>
    <w:rsid w:val="7D882D7A"/>
    <w:rsid w:val="7DA0A0FC"/>
    <w:rsid w:val="7DBAB5BA"/>
    <w:rsid w:val="7DC084C9"/>
    <w:rsid w:val="7DC54C77"/>
    <w:rsid w:val="7DCC44F0"/>
    <w:rsid w:val="7DCD1D10"/>
    <w:rsid w:val="7DF1FC14"/>
    <w:rsid w:val="7DFB48CE"/>
    <w:rsid w:val="7E0495A4"/>
    <w:rsid w:val="7E22AFA7"/>
    <w:rsid w:val="7E24E34B"/>
    <w:rsid w:val="7E306C57"/>
    <w:rsid w:val="7E3141EA"/>
    <w:rsid w:val="7E3354FB"/>
    <w:rsid w:val="7E3525AA"/>
    <w:rsid w:val="7E38A9D9"/>
    <w:rsid w:val="7E56534E"/>
    <w:rsid w:val="7E605344"/>
    <w:rsid w:val="7E6CBD41"/>
    <w:rsid w:val="7E707133"/>
    <w:rsid w:val="7E73AD40"/>
    <w:rsid w:val="7E7D2252"/>
    <w:rsid w:val="7EAFFD87"/>
    <w:rsid w:val="7EBDE94A"/>
    <w:rsid w:val="7EC1AA48"/>
    <w:rsid w:val="7ED64F81"/>
    <w:rsid w:val="7EE37185"/>
    <w:rsid w:val="7EECBCB8"/>
    <w:rsid w:val="7EF6B858"/>
    <w:rsid w:val="7EF6C334"/>
    <w:rsid w:val="7F025DB5"/>
    <w:rsid w:val="7F02E7B5"/>
    <w:rsid w:val="7F09F11F"/>
    <w:rsid w:val="7F182F46"/>
    <w:rsid w:val="7F188734"/>
    <w:rsid w:val="7F1F870A"/>
    <w:rsid w:val="7F34640F"/>
    <w:rsid w:val="7F4B577F"/>
    <w:rsid w:val="7F601DF1"/>
    <w:rsid w:val="7F793F70"/>
    <w:rsid w:val="7F7A2F5E"/>
    <w:rsid w:val="7F8A98B2"/>
    <w:rsid w:val="7F8AC8AE"/>
    <w:rsid w:val="7FA0C9B5"/>
    <w:rsid w:val="7FA4749D"/>
    <w:rsid w:val="7FBA965D"/>
    <w:rsid w:val="7FBADC05"/>
    <w:rsid w:val="7FBB9023"/>
    <w:rsid w:val="7FC3F71B"/>
    <w:rsid w:val="7FCEC6BB"/>
    <w:rsid w:val="7FD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33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1B32" w:themeColor="accent1" w:themeShade="7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3B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7294B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uiPriority w:val="99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78F4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earch-term-highlight">
    <w:name w:val="search-term-highlight"/>
    <w:basedOn w:val="Standardnpsmoodstavce"/>
    <w:rsid w:val="007A4FA0"/>
  </w:style>
  <w:style w:type="character" w:styleId="Siln">
    <w:name w:val="Strong"/>
    <w:basedOn w:val="Standardnpsmoodstavce"/>
    <w:uiPriority w:val="22"/>
    <w:qFormat/>
    <w:rsid w:val="007A4FA0"/>
    <w:rPr>
      <w:b/>
      <w:bCs/>
    </w:rPr>
  </w:style>
  <w:style w:type="character" w:styleId="Zdraznn">
    <w:name w:val="Emphasis"/>
    <w:basedOn w:val="Standardnpsmoodstavce"/>
    <w:uiPriority w:val="20"/>
    <w:qFormat/>
    <w:rsid w:val="00E5338E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338E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paragraph" w:customStyle="1" w:styleId="paragraph">
    <w:name w:val="paragraph"/>
    <w:basedOn w:val="Normln"/>
    <w:rsid w:val="000B4754"/>
    <w:pPr>
      <w:spacing w:before="100" w:beforeAutospacing="1" w:after="100" w:afterAutospacing="1"/>
    </w:pPr>
    <w:rPr>
      <w:lang w:val="cs-CZ" w:eastAsia="cs-CZ"/>
    </w:rPr>
  </w:style>
  <w:style w:type="character" w:customStyle="1" w:styleId="eop">
    <w:name w:val="eop"/>
    <w:basedOn w:val="Standardnpsmoodstavce"/>
    <w:rsid w:val="000B4754"/>
  </w:style>
  <w:style w:type="character" w:customStyle="1" w:styleId="spellingerror">
    <w:name w:val="spellingerror"/>
    <w:basedOn w:val="Standardnpsmoodstavce"/>
    <w:rsid w:val="000B475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E689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E689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E6897"/>
    <w:rPr>
      <w:vertAlign w:val="superscript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3B7A"/>
    <w:rPr>
      <w:rFonts w:asciiTheme="majorHAnsi" w:eastAsiaTheme="majorEastAsia" w:hAnsiTheme="majorHAnsi" w:cstheme="majorBidi"/>
      <w:color w:val="17294B" w:themeColor="accent1" w:themeShade="BF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93B7A"/>
    <w:pPr>
      <w:spacing w:before="100" w:beforeAutospacing="1" w:after="100" w:afterAutospacing="1"/>
    </w:pPr>
    <w:rPr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D3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D3455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y2iqfc">
    <w:name w:val="y2iqfc"/>
    <w:basedOn w:val="Standardnpsmoodstavce"/>
    <w:rsid w:val="00FD3455"/>
  </w:style>
  <w:style w:type="character" w:styleId="Sledovanodkaz">
    <w:name w:val="FollowedHyperlink"/>
    <w:basedOn w:val="Standardnpsmoodstavce"/>
    <w:uiPriority w:val="99"/>
    <w:semiHidden/>
    <w:unhideWhenUsed/>
    <w:rsid w:val="00860830"/>
    <w:rPr>
      <w:color w:val="CAD1D3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62C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07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vana.prochazkova@cbr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restcom.cz" TargetMode="External"/><Relationship Id="rId17" Type="http://schemas.openxmlformats.org/officeDocument/2006/relationships/hyperlink" Target="http://www.cbr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bre_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ages/CBRE-News/626929170775263?ref=ts&amp;fref=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8303F8-13E0-4E38-A021-594181D79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B1B4A-3DFD-43B1-A0CF-75770FDF64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014603-8A9E-49A2-9014-14CDC65222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E2404-5D79-4CA5-9049-64BB899D514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7</TotalTime>
  <Pages>2</Pages>
  <Words>571</Words>
  <Characters>3370</Characters>
  <Application>Microsoft Office Word</Application>
  <DocSecurity>0</DocSecurity>
  <Lines>28</Lines>
  <Paragraphs>7</Paragraphs>
  <ScaleCrop>false</ScaleCrop>
  <Company>CBRE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Tereza Štosová</cp:lastModifiedBy>
  <cp:revision>3</cp:revision>
  <cp:lastPrinted>2023-06-15T10:28:00Z</cp:lastPrinted>
  <dcterms:created xsi:type="dcterms:W3CDTF">2023-07-12T07:43:00Z</dcterms:created>
  <dcterms:modified xsi:type="dcterms:W3CDTF">2023-07-12T07:46:00Z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GrammarlyDocumentId">
    <vt:lpwstr>d6788dd04c43a964197b2edc45f7e172d92f1a4a2777e7fd04d1de6676374095</vt:lpwstr>
  </property>
</Properties>
</file>